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3C" w:rsidRPr="00DB6058" w:rsidRDefault="006E1B3C" w:rsidP="00F4126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СВЕТЛОВСКОГО </w:t>
      </w:r>
      <w:r w:rsidRPr="00DB6058">
        <w:rPr>
          <w:b w:val="0"/>
          <w:sz w:val="28"/>
          <w:szCs w:val="28"/>
        </w:rPr>
        <w:t xml:space="preserve">СЕЛЬСОВЕТА </w:t>
      </w:r>
    </w:p>
    <w:p w:rsidR="006E1B3C" w:rsidRPr="00DB6058" w:rsidRDefault="006E1B3C" w:rsidP="00F4126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>КРАСНОЗЕРСКОГО РАЙОНА НОВОСИБИРСКОЙ ОБЛАСТИ</w:t>
      </w:r>
    </w:p>
    <w:p w:rsidR="006E1B3C" w:rsidRPr="00DB6058" w:rsidRDefault="006E1B3C" w:rsidP="00F4126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6E1B3C" w:rsidRPr="00DB6058" w:rsidRDefault="006E1B3C" w:rsidP="00F41266">
      <w:pPr>
        <w:pStyle w:val="ConsPlusTitle"/>
        <w:widowControl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        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6E1B3C" w:rsidRDefault="006E1B3C" w:rsidP="00F41266">
      <w:pPr>
        <w:pStyle w:val="ConsPlusTitle"/>
        <w:widowControl/>
        <w:outlineLvl w:val="0"/>
        <w:rPr>
          <w:sz w:val="28"/>
          <w:szCs w:val="28"/>
        </w:rPr>
      </w:pPr>
    </w:p>
    <w:p w:rsidR="006E1B3C" w:rsidRPr="00002184" w:rsidRDefault="006E1B3C" w:rsidP="00F412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25.12.2023г.                          с.  Светлое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46</w:t>
      </w:r>
    </w:p>
    <w:p w:rsidR="006E1B3C" w:rsidRDefault="006E1B3C" w:rsidP="00F412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Плана оценки применения обязательных требований , содержащихся в муниципальных нормативных правовых актах Светловского сельсовета Краснозерского района Новосибирской области на 2024 год</w:t>
      </w:r>
    </w:p>
    <w:p w:rsidR="006E1B3C" w:rsidRDefault="006E1B3C" w:rsidP="00F412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E1C">
        <w:rPr>
          <w:rFonts w:ascii="Times New Roman" w:hAnsi="Times New Roman"/>
          <w:color w:val="000000"/>
          <w:sz w:val="28"/>
          <w:szCs w:val="28"/>
        </w:rPr>
        <w:t>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6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Светловского сельсовета  Краснозерского района Новосибирской области </w:t>
      </w:r>
    </w:p>
    <w:p w:rsidR="006E1B3C" w:rsidRDefault="006E1B3C" w:rsidP="00F41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B3C" w:rsidRPr="00DB6058" w:rsidRDefault="006E1B3C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58">
        <w:rPr>
          <w:rFonts w:ascii="Times New Roman" w:hAnsi="Times New Roman"/>
          <w:sz w:val="28"/>
          <w:szCs w:val="28"/>
        </w:rPr>
        <w:t>ПОСТАНОВЛЯЕТ:</w:t>
      </w:r>
    </w:p>
    <w:p w:rsidR="006E1B3C" w:rsidRDefault="006E1B3C" w:rsidP="00F41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План</w:t>
      </w:r>
      <w:r w:rsidRPr="003159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оценки применения обязательных требований , содержащихся в муниципальных нормативных правовых актах Светловского сельсовета Краснозерского района Новосибирской области на 2024 год</w:t>
      </w:r>
      <w:r>
        <w:rPr>
          <w:rFonts w:ascii="Times New Roman" w:hAnsi="Times New Roman"/>
          <w:sz w:val="28"/>
          <w:szCs w:val="28"/>
        </w:rPr>
        <w:t>.</w:t>
      </w:r>
    </w:p>
    <w:p w:rsidR="006E1B3C" w:rsidRDefault="006E1B3C" w:rsidP="00F412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"Бюллетень органов местного самоуправления Светловского сельсовета Краснозерского района Новосибирской области" и разместить на официальном сайте администрации Светловского сельсовета Краснозерского района Новосибирской области в сети "Интернет"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6E1B3C" w:rsidRDefault="006E1B3C" w:rsidP="00F412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Контроль за исполнением настоящего постановления оставляю за собой. </w:t>
      </w:r>
    </w:p>
    <w:p w:rsidR="006E1B3C" w:rsidRDefault="006E1B3C" w:rsidP="00F412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E1B3C" w:rsidRDefault="006E1B3C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B3C" w:rsidRDefault="006E1B3C" w:rsidP="00F4126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Светловского сельсовета </w:t>
      </w:r>
    </w:p>
    <w:p w:rsidR="006E1B3C" w:rsidRDefault="006E1B3C" w:rsidP="00F41266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</w:t>
      </w:r>
    </w:p>
    <w:p w:rsidR="006E1B3C" w:rsidRDefault="006E1B3C" w:rsidP="00F41266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И.П.Семенихин </w:t>
      </w:r>
    </w:p>
    <w:p w:rsidR="006E1B3C" w:rsidRDefault="006E1B3C" w:rsidP="00F4126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  <w:sectPr w:rsidR="006E1B3C" w:rsidSect="00F942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УТВЕРЖДАЮ</w:t>
      </w: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Глава Светловского сельсовета</w:t>
      </w: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Краснозерского района</w:t>
      </w: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Новосибирской области</w:t>
      </w: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______________________И.П.Семенихин</w:t>
      </w:r>
    </w:p>
    <w:p w:rsidR="006E1B3C" w:rsidRDefault="006E1B3C" w:rsidP="00BA5C22">
      <w:pPr>
        <w:spacing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25 декабря 2023года</w:t>
      </w:r>
    </w:p>
    <w:p w:rsidR="006E1B3C" w:rsidRDefault="006E1B3C" w:rsidP="00BA5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6E1B3C" w:rsidRDefault="006E1B3C" w:rsidP="00BA5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применения обязательных требований , содержащихся в муниципальных нормативных правовых актах Светловского сельсовета Краснозерского района Новосибирской области на 2024 год</w:t>
      </w:r>
    </w:p>
    <w:p w:rsidR="006E1B3C" w:rsidRDefault="006E1B3C" w:rsidP="00BA5C2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377"/>
        <w:gridCol w:w="2956"/>
        <w:gridCol w:w="2956"/>
        <w:gridCol w:w="2957"/>
      </w:tblGrid>
      <w:tr w:rsidR="006E1B3C" w:rsidRPr="00751120" w:rsidTr="00751120">
        <w:tc>
          <w:tcPr>
            <w:tcW w:w="534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№</w:t>
            </w:r>
            <w:r w:rsidRPr="007511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511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0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нормативного правового акта , содержащего обязательные требования </w:t>
            </w:r>
          </w:p>
        </w:tc>
        <w:tc>
          <w:tcPr>
            <w:tcW w:w="2957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Срок проведения оценки применения обязательных требований</w:t>
            </w:r>
          </w:p>
        </w:tc>
        <w:tc>
          <w:tcPr>
            <w:tcW w:w="2957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Период проведения публичного обсуждения нормативного правового акта, содержащего обязательные требования</w:t>
            </w:r>
          </w:p>
        </w:tc>
        <w:tc>
          <w:tcPr>
            <w:tcW w:w="2958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Подготовка заключения об оценке применения обязательных требований (далее- заключение) и принятие решения о необходимости продления срока действия обязательных требований или о прекращении их действия</w:t>
            </w:r>
          </w:p>
        </w:tc>
      </w:tr>
      <w:tr w:rsidR="006E1B3C" w:rsidRPr="00751120" w:rsidTr="00751120">
        <w:tc>
          <w:tcPr>
            <w:tcW w:w="534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1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6E1B3C" w:rsidRPr="00751120" w:rsidRDefault="006E1B3C" w:rsidP="00751120">
            <w:pPr>
              <w:shd w:val="clear" w:color="auto" w:fill="FFFFFF"/>
              <w:spacing w:after="0" w:line="278" w:lineRule="atLeast"/>
              <w:ind w:left="300" w:right="320" w:hanging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 xml:space="preserve">Решение сессии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Светловского</w:t>
            </w:r>
            <w:r w:rsidRPr="00751120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5112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1120">
              <w:rPr>
                <w:rFonts w:ascii="Times New Roman" w:hAnsi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/>
                <w:sz w:val="24"/>
                <w:szCs w:val="24"/>
              </w:rPr>
              <w:t>43/2</w:t>
            </w:r>
            <w:r w:rsidRPr="007511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51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Светловского</w:t>
            </w:r>
            <w:r w:rsidRPr="00751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области»</w:t>
            </w:r>
          </w:p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E1B3C" w:rsidRPr="00751120" w:rsidRDefault="006E1B3C" w:rsidP="0075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  <w:p w:rsidR="006E1B3C" w:rsidRPr="00751120" w:rsidRDefault="006E1B3C" w:rsidP="0075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957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01.11.2024-30.11.2024г</w:t>
            </w:r>
          </w:p>
        </w:tc>
        <w:tc>
          <w:tcPr>
            <w:tcW w:w="2958" w:type="dxa"/>
          </w:tcPr>
          <w:p w:rsidR="006E1B3C" w:rsidRPr="00751120" w:rsidRDefault="006E1B3C" w:rsidP="0075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20">
              <w:rPr>
                <w:rFonts w:ascii="Times New Roman" w:hAnsi="Times New Roman"/>
                <w:sz w:val="24"/>
                <w:szCs w:val="24"/>
              </w:rPr>
              <w:t>Не позднее 01.12.2024г</w:t>
            </w:r>
          </w:p>
        </w:tc>
      </w:tr>
    </w:tbl>
    <w:p w:rsidR="006E1B3C" w:rsidRPr="00BA5C22" w:rsidRDefault="006E1B3C" w:rsidP="00BA5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Cambria" w:hAnsi="Cambria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  <w:sectPr w:rsidR="006E1B3C" w:rsidSect="00F412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  <w:sectPr w:rsidR="006E1B3C" w:rsidSect="002B1C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Default="006E1B3C">
      <w:pPr>
        <w:rPr>
          <w:rFonts w:ascii="Times New Roman" w:hAnsi="Times New Roman"/>
          <w:sz w:val="28"/>
          <w:szCs w:val="28"/>
        </w:rPr>
      </w:pPr>
    </w:p>
    <w:p w:rsidR="006E1B3C" w:rsidRPr="00EC5876" w:rsidRDefault="006E1B3C">
      <w:pPr>
        <w:rPr>
          <w:rFonts w:ascii="Times New Roman" w:hAnsi="Times New Roman"/>
          <w:sz w:val="28"/>
          <w:szCs w:val="28"/>
        </w:rPr>
      </w:pPr>
    </w:p>
    <w:sectPr w:rsidR="006E1B3C" w:rsidRPr="00EC5876" w:rsidSect="00F9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876"/>
    <w:rsid w:val="00002184"/>
    <w:rsid w:val="000D5E1C"/>
    <w:rsid w:val="002B1C2E"/>
    <w:rsid w:val="003159D6"/>
    <w:rsid w:val="0052479D"/>
    <w:rsid w:val="00627C34"/>
    <w:rsid w:val="00646D59"/>
    <w:rsid w:val="006E1B3C"/>
    <w:rsid w:val="00751120"/>
    <w:rsid w:val="007B3B2C"/>
    <w:rsid w:val="00BA5C22"/>
    <w:rsid w:val="00BE340A"/>
    <w:rsid w:val="00BF2440"/>
    <w:rsid w:val="00D41E23"/>
    <w:rsid w:val="00DB6058"/>
    <w:rsid w:val="00EC5876"/>
    <w:rsid w:val="00F41266"/>
    <w:rsid w:val="00F9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126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BA5C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6</Pages>
  <Words>414</Words>
  <Characters>2361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Лобино</dc:creator>
  <cp:keywords/>
  <dc:description/>
  <cp:lastModifiedBy>User</cp:lastModifiedBy>
  <cp:revision>9</cp:revision>
  <cp:lastPrinted>2024-01-17T09:51:00Z</cp:lastPrinted>
  <dcterms:created xsi:type="dcterms:W3CDTF">2024-01-16T09:13:00Z</dcterms:created>
  <dcterms:modified xsi:type="dcterms:W3CDTF">2024-01-17T09:51:00Z</dcterms:modified>
</cp:coreProperties>
</file>