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703"/>
        <w:tblW w:w="15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92"/>
        <w:gridCol w:w="1378"/>
        <w:gridCol w:w="1160"/>
        <w:gridCol w:w="1040"/>
        <w:gridCol w:w="996"/>
        <w:gridCol w:w="967"/>
        <w:gridCol w:w="939"/>
        <w:gridCol w:w="720"/>
        <w:gridCol w:w="810"/>
        <w:gridCol w:w="1576"/>
        <w:gridCol w:w="1797"/>
        <w:gridCol w:w="1675"/>
      </w:tblGrid>
      <w:tr w:rsidR="00223067" w:rsidRPr="00CA30DA" w:rsidTr="006236B9">
        <w:tc>
          <w:tcPr>
            <w:tcW w:w="468" w:type="dxa"/>
            <w:vMerge w:val="restart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92" w:type="dxa"/>
            <w:vMerge w:val="restart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378" w:type="dxa"/>
            <w:vMerge w:val="restart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63" w:type="dxa"/>
            <w:gridSpan w:val="4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69" w:type="dxa"/>
            <w:gridSpan w:val="3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76" w:type="dxa"/>
            <w:vMerge w:val="restart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797" w:type="dxa"/>
            <w:vMerge w:val="restart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675" w:type="dxa"/>
            <w:vMerge w:val="restart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3067" w:rsidRPr="00CA30DA" w:rsidTr="006236B9">
        <w:tc>
          <w:tcPr>
            <w:tcW w:w="468" w:type="dxa"/>
            <w:vMerge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Вид собствен-ности</w:t>
            </w: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30D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CA30DA">
              <w:rPr>
                <w:rFonts w:ascii="Times New Roman" w:hAnsi="Times New Roman"/>
                <w:sz w:val="20"/>
                <w:szCs w:val="20"/>
              </w:rPr>
              <w:t>трана располо-жения</w:t>
            </w:r>
          </w:p>
        </w:tc>
        <w:tc>
          <w:tcPr>
            <w:tcW w:w="939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Пло-щадь</w:t>
            </w:r>
          </w:p>
        </w:tc>
        <w:tc>
          <w:tcPr>
            <w:tcW w:w="81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распо-ложения</w:t>
            </w:r>
          </w:p>
        </w:tc>
        <w:tc>
          <w:tcPr>
            <w:tcW w:w="1576" w:type="dxa"/>
            <w:vMerge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>Купина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 Марина Николаевна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 xml:space="preserve">Депутат Совета Депутатов Светловско-го сельсовета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земел. участок</w:t>
            </w:r>
          </w:p>
        </w:tc>
        <w:tc>
          <w:tcPr>
            <w:tcW w:w="72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75,5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1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471798,87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Несовершеннолетний сын 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CA30DA"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земел. участок</w:t>
            </w:r>
          </w:p>
        </w:tc>
        <w:tc>
          <w:tcPr>
            <w:tcW w:w="72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75,5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1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3067" w:rsidRPr="00CA30DA" w:rsidTr="004D3CA5">
        <w:trPr>
          <w:trHeight w:val="1928"/>
        </w:trPr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Першин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>Олег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 Михайлович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Депутат Совета депутатов Светловско-го сельсовета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Земельный участок с\х назначения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1\19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3987400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54.9</w:t>
            </w: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Земел. участок</w:t>
            </w:r>
          </w:p>
        </w:tc>
        <w:tc>
          <w:tcPr>
            <w:tcW w:w="72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 xml:space="preserve">Автомобиль Ваз 21213 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 xml:space="preserve">УАЗ -469 Трактор МТЗ-82л  </w:t>
            </w:r>
          </w:p>
          <w:p w:rsidR="00223067" w:rsidRPr="007A00F9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Тайота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4D3CA5"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1797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95697.97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 Плахоткин Александр Борисович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Депутат Совета депутатов Светловско-го сельсовета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Земельный участок с\х назначения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1\19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Индиви-дуальная</w:t>
            </w: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3987400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Мотоцикл Урал </w:t>
            </w: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107772.16</w:t>
            </w: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>Супруга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Земельный участок с\х назначения</w:t>
            </w: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1\19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2281600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Кварти-ра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Земел. участок</w:t>
            </w:r>
          </w:p>
        </w:tc>
        <w:tc>
          <w:tcPr>
            <w:tcW w:w="72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93.6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144837,12</w:t>
            </w: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067" w:rsidRPr="00CA30DA" w:rsidTr="006236B9">
        <w:trPr>
          <w:trHeight w:val="2232"/>
        </w:trPr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Евсюкова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Ирина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>Николаевна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Депутат Совета депутатов Светловско-го сельсовета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1\3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47.1</w:t>
            </w: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Pr="004D3CA5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CA5">
              <w:rPr>
                <w:rFonts w:ascii="Times New Roman" w:hAnsi="Times New Roman"/>
                <w:sz w:val="20"/>
                <w:szCs w:val="20"/>
              </w:rPr>
              <w:t>Земел.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CA5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72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Pr="004D3CA5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C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698058.97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>Супруг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CA3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1\3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47.1</w:t>
            </w: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Pr="004D3CA5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CA5">
              <w:rPr>
                <w:rFonts w:ascii="Times New Roman" w:hAnsi="Times New Roman"/>
                <w:sz w:val="20"/>
                <w:szCs w:val="20"/>
              </w:rPr>
              <w:t>Земел.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72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Pr="004D3CA5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Тайота Королла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/>
                  <w:sz w:val="18"/>
                  <w:szCs w:val="28"/>
                </w:rPr>
                <w:t>2007 г</w:t>
              </w:r>
            </w:smartTag>
            <w:r>
              <w:rPr>
                <w:rFonts w:ascii="Times New Roman" w:hAnsi="Times New Roman"/>
                <w:sz w:val="18"/>
                <w:szCs w:val="28"/>
              </w:rPr>
              <w:t>.в.</w:t>
            </w: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800396.21</w:t>
            </w:r>
          </w:p>
        </w:tc>
        <w:tc>
          <w:tcPr>
            <w:tcW w:w="1675" w:type="dxa"/>
          </w:tcPr>
          <w:p w:rsidR="00223067" w:rsidRPr="006D66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A30DA">
              <w:rPr>
                <w:rFonts w:ascii="Times New Roman" w:hAnsi="Times New Roman"/>
                <w:sz w:val="18"/>
                <w:szCs w:val="28"/>
              </w:rPr>
              <w:t>Валетов Александр Семенович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 xml:space="preserve"> Депутат Совета депутатов Светловско-го сельсовета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Земел. участок</w:t>
            </w:r>
          </w:p>
        </w:tc>
        <w:tc>
          <w:tcPr>
            <w:tcW w:w="72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56,0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ВАЗ 2107 </w:t>
            </w: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5620,00</w:t>
            </w: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067" w:rsidRPr="00CA30DA" w:rsidTr="006236B9">
        <w:trPr>
          <w:trHeight w:val="970"/>
        </w:trPr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Супруга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3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2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1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Тойота 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Имина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1993г.в.</w:t>
            </w: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2908,00</w:t>
            </w: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 xml:space="preserve">Чеботарева Любовь Дмитриевна    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Депутат Совета депутатов Светловско-го сельсовета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Земельный участок с\х назначения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1\19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3987400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Кварти-ра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Земел. участок</w:t>
            </w:r>
          </w:p>
        </w:tc>
        <w:tc>
          <w:tcPr>
            <w:tcW w:w="72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56,0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156396,60</w:t>
            </w: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>Тангаева Наталья Викторовна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Депутат Совета депутатов Светловско-го сельсовета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Земел. участок </w:t>
            </w:r>
          </w:p>
        </w:tc>
        <w:tc>
          <w:tcPr>
            <w:tcW w:w="72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40,7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328744.97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067" w:rsidRPr="00CA30DA" w:rsidTr="006236B9">
        <w:trPr>
          <w:trHeight w:val="1440"/>
        </w:trPr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>Несовершенно</w:t>
            </w:r>
            <w:r>
              <w:rPr>
                <w:rFonts w:ascii="Times New Roman" w:hAnsi="Times New Roman"/>
                <w:sz w:val="18"/>
                <w:szCs w:val="28"/>
              </w:rPr>
              <w:t>-</w:t>
            </w:r>
            <w:r w:rsidRPr="00CA30DA">
              <w:rPr>
                <w:rFonts w:ascii="Times New Roman" w:hAnsi="Times New Roman"/>
                <w:sz w:val="18"/>
                <w:szCs w:val="28"/>
              </w:rPr>
              <w:t xml:space="preserve">летний сын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  <w:p w:rsidR="00223067" w:rsidRPr="00CA30DA" w:rsidRDefault="00223067" w:rsidP="006236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378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1\2</w:t>
            </w:r>
          </w:p>
        </w:tc>
        <w:tc>
          <w:tcPr>
            <w:tcW w:w="996" w:type="dxa"/>
          </w:tcPr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967" w:type="dxa"/>
          </w:tcPr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9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Земел. участок</w:t>
            </w:r>
          </w:p>
        </w:tc>
        <w:tc>
          <w:tcPr>
            <w:tcW w:w="72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1000</w:t>
            </w:r>
          </w:p>
        </w:tc>
        <w:tc>
          <w:tcPr>
            <w:tcW w:w="81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</w:tr>
      <w:tr w:rsidR="00223067" w:rsidRPr="00CA30DA" w:rsidTr="006236B9">
        <w:trPr>
          <w:trHeight w:val="945"/>
        </w:trPr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223067" w:rsidRDefault="00223067" w:rsidP="006236B9">
            <w:pPr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36B9">
              <w:rPr>
                <w:rFonts w:ascii="Times New Roman" w:hAnsi="Times New Roman"/>
                <w:sz w:val="20"/>
                <w:szCs w:val="20"/>
              </w:rPr>
              <w:t xml:space="preserve">летний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сын  </w:t>
            </w:r>
          </w:p>
          <w:p w:rsidR="00223067" w:rsidRPr="006236B9" w:rsidRDefault="00223067" w:rsidP="006236B9">
            <w:pPr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78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40" w:type="dxa"/>
          </w:tcPr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1\2</w:t>
            </w:r>
          </w:p>
        </w:tc>
        <w:tc>
          <w:tcPr>
            <w:tcW w:w="996" w:type="dxa"/>
          </w:tcPr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967" w:type="dxa"/>
          </w:tcPr>
          <w:p w:rsidR="00223067" w:rsidRPr="006236B9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36B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39" w:type="dxa"/>
          </w:tcPr>
          <w:p w:rsidR="00223067" w:rsidRPr="00CA30DA" w:rsidRDefault="00223067" w:rsidP="006236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Земел. участок</w:t>
            </w:r>
          </w:p>
        </w:tc>
        <w:tc>
          <w:tcPr>
            <w:tcW w:w="720" w:type="dxa"/>
          </w:tcPr>
          <w:p w:rsidR="00223067" w:rsidRPr="00CA30DA" w:rsidRDefault="00223067" w:rsidP="006236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Pr="00CA30DA" w:rsidRDefault="00223067" w:rsidP="006236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223067" w:rsidRDefault="00223067" w:rsidP="006236B9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675" w:type="dxa"/>
          </w:tcPr>
          <w:p w:rsidR="00223067" w:rsidRDefault="00223067" w:rsidP="006236B9">
            <w:pPr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223067" w:rsidRPr="00CA30DA" w:rsidTr="006236B9">
        <w:tc>
          <w:tcPr>
            <w:tcW w:w="46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30D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A30DA">
              <w:rPr>
                <w:rFonts w:ascii="Times New Roman" w:hAnsi="Times New Roman"/>
                <w:sz w:val="18"/>
                <w:szCs w:val="28"/>
              </w:rPr>
              <w:t>Жексембенова Мадина Жаксалыковна</w:t>
            </w:r>
          </w:p>
        </w:tc>
        <w:tc>
          <w:tcPr>
            <w:tcW w:w="1378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 xml:space="preserve"> Депутат Совета депутатов Светловско-го сельсовета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</w:p>
        </w:tc>
        <w:tc>
          <w:tcPr>
            <w:tcW w:w="72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56,4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10" w:type="dxa"/>
          </w:tcPr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0D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76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797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300870,46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</w:p>
        </w:tc>
        <w:tc>
          <w:tcPr>
            <w:tcW w:w="1675" w:type="dxa"/>
          </w:tcPr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23067" w:rsidRPr="00CA30DA" w:rsidRDefault="00223067" w:rsidP="006236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3067" w:rsidRDefault="00223067" w:rsidP="0069534B">
      <w:pPr>
        <w:rPr>
          <w:b/>
          <w:sz w:val="28"/>
          <w:szCs w:val="28"/>
        </w:rPr>
      </w:pPr>
    </w:p>
    <w:p w:rsidR="00223067" w:rsidRDefault="00223067"/>
    <w:sectPr w:rsidR="00223067" w:rsidSect="008432CF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34B"/>
    <w:rsid w:val="00115966"/>
    <w:rsid w:val="001B0366"/>
    <w:rsid w:val="001F60E6"/>
    <w:rsid w:val="00223067"/>
    <w:rsid w:val="004D3CA5"/>
    <w:rsid w:val="006236B9"/>
    <w:rsid w:val="0069534B"/>
    <w:rsid w:val="006D6667"/>
    <w:rsid w:val="007905FA"/>
    <w:rsid w:val="007A00F9"/>
    <w:rsid w:val="00807365"/>
    <w:rsid w:val="00827F08"/>
    <w:rsid w:val="008432CF"/>
    <w:rsid w:val="00996CF8"/>
    <w:rsid w:val="009F23D7"/>
    <w:rsid w:val="00BB0078"/>
    <w:rsid w:val="00CA30DA"/>
    <w:rsid w:val="00E6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6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534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3</Pages>
  <Words>399</Words>
  <Characters>2278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dcterms:created xsi:type="dcterms:W3CDTF">2016-05-20T08:11:00Z</dcterms:created>
  <dcterms:modified xsi:type="dcterms:W3CDTF">2019-11-11T05:51:00Z</dcterms:modified>
</cp:coreProperties>
</file>