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FA" w:rsidRPr="00436375" w:rsidRDefault="009113FA" w:rsidP="00705E11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 xml:space="preserve">Уведомления об отсутствии фактов совершения в период с 1 января по 31 декабря 2020 года </w:t>
      </w:r>
    </w:p>
    <w:p w:rsidR="009113FA" w:rsidRPr="00436375" w:rsidRDefault="009113FA" w:rsidP="00436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>Сделок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375">
        <w:rPr>
          <w:rFonts w:ascii="Times New Roman" w:hAnsi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9113FA" w:rsidRPr="00436375" w:rsidRDefault="009113FA" w:rsidP="00436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 xml:space="preserve">транспортного средства, ценных бумаг, акций (долей участия, паев в уставных (складочных) </w:t>
      </w:r>
    </w:p>
    <w:p w:rsidR="009113FA" w:rsidRPr="00436375" w:rsidRDefault="009113FA" w:rsidP="00436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>капиталах организаций), цифровых финансовых активов, цифровой валюты</w:t>
      </w:r>
    </w:p>
    <w:p w:rsidR="009113FA" w:rsidRPr="00436375" w:rsidRDefault="009113FA" w:rsidP="00F16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  <w:lang w:eastAsia="ru-RU"/>
        </w:rPr>
        <w:t>представлен</w:t>
      </w: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436375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Pr="00436375">
        <w:rPr>
          <w:rFonts w:ascii="Times New Roman" w:hAnsi="Times New Roman"/>
          <w:b/>
          <w:sz w:val="28"/>
          <w:szCs w:val="28"/>
        </w:rPr>
        <w:t xml:space="preserve"> депутатами Совета депутатов </w:t>
      </w:r>
    </w:p>
    <w:tbl>
      <w:tblPr>
        <w:tblW w:w="2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8"/>
      </w:tblGrid>
      <w:tr w:rsidR="009113FA" w:rsidRPr="00CE435A" w:rsidTr="00CE435A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113FA" w:rsidRPr="00CE435A" w:rsidRDefault="009113FA" w:rsidP="00CE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Светловского  </w:t>
            </w:r>
            <w:r w:rsidRPr="00CE435A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E43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сельсовета </w:t>
            </w:r>
          </w:p>
          <w:p w:rsidR="009113FA" w:rsidRPr="00CE435A" w:rsidRDefault="009113FA" w:rsidP="00CE4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43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Краснозерского района Новосибирской области</w:t>
            </w:r>
          </w:p>
        </w:tc>
      </w:tr>
    </w:tbl>
    <w:p w:rsidR="009113FA" w:rsidRDefault="009113FA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60AA6">
        <w:rPr>
          <w:rFonts w:ascii="Times New Roman" w:hAnsi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9113FA" w:rsidRPr="00705E11" w:rsidRDefault="009113FA" w:rsidP="00705E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3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5828"/>
      </w:tblGrid>
      <w:tr w:rsidR="009113FA" w:rsidRPr="00CE435A" w:rsidTr="00CE435A">
        <w:tc>
          <w:tcPr>
            <w:tcW w:w="663" w:type="dxa"/>
          </w:tcPr>
          <w:p w:rsidR="009113FA" w:rsidRPr="00CE435A" w:rsidRDefault="009113FA" w:rsidP="00CE435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E435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9113FA" w:rsidRPr="00CE435A" w:rsidRDefault="009113FA" w:rsidP="00CE435A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435A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9113FA" w:rsidRPr="00CE435A" w:rsidTr="00CE435A">
        <w:tc>
          <w:tcPr>
            <w:tcW w:w="663" w:type="dxa"/>
          </w:tcPr>
          <w:p w:rsidR="009113FA" w:rsidRPr="00CE435A" w:rsidRDefault="009113FA" w:rsidP="00CE435A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435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9113FA" w:rsidRPr="00CE435A" w:rsidRDefault="009113FA" w:rsidP="00CE435A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Абышева  Раухан Распековна</w:t>
            </w:r>
          </w:p>
        </w:tc>
        <w:bookmarkStart w:id="0" w:name="_GoBack"/>
        <w:bookmarkEnd w:id="0"/>
      </w:tr>
      <w:tr w:rsidR="009113FA" w:rsidRPr="00CE435A" w:rsidTr="00CE435A">
        <w:tc>
          <w:tcPr>
            <w:tcW w:w="663" w:type="dxa"/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E435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9113FA" w:rsidRPr="00CE435A" w:rsidRDefault="009113FA" w:rsidP="00CE435A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Брага Людмила Владимировна</w:t>
            </w:r>
            <w:r w:rsidRPr="00CE435A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13FA" w:rsidRPr="00CE435A" w:rsidTr="00CE435A">
        <w:tc>
          <w:tcPr>
            <w:tcW w:w="663" w:type="dxa"/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E435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Ефремова Вероника Александровна</w:t>
            </w:r>
          </w:p>
        </w:tc>
      </w:tr>
      <w:tr w:rsidR="009113FA" w:rsidRPr="00CE435A" w:rsidTr="00CE435A">
        <w:tc>
          <w:tcPr>
            <w:tcW w:w="663" w:type="dxa"/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E435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Жексембенова Мадина Жаксылыковна</w:t>
            </w:r>
          </w:p>
        </w:tc>
      </w:tr>
      <w:tr w:rsidR="009113FA" w:rsidRPr="00CE435A" w:rsidTr="00CE435A">
        <w:tc>
          <w:tcPr>
            <w:tcW w:w="663" w:type="dxa"/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E435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Карамсакова Ольга Сергеевна</w:t>
            </w:r>
          </w:p>
        </w:tc>
      </w:tr>
      <w:tr w:rsidR="009113FA" w:rsidRPr="00CE435A" w:rsidTr="00465D3A">
        <w:tc>
          <w:tcPr>
            <w:tcW w:w="663" w:type="dxa"/>
            <w:tcBorders>
              <w:top w:val="single" w:sz="4" w:space="0" w:color="FFFFFF"/>
            </w:tcBorders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E435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  <w:tcBorders>
              <w:top w:val="single" w:sz="4" w:space="0" w:color="FFFFFF"/>
            </w:tcBorders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Маташнев Александр Васильевич</w:t>
            </w:r>
          </w:p>
        </w:tc>
      </w:tr>
      <w:tr w:rsidR="009113FA" w:rsidRPr="00CE435A" w:rsidTr="00465D3A">
        <w:trPr>
          <w:trHeight w:val="368"/>
        </w:trPr>
        <w:tc>
          <w:tcPr>
            <w:tcW w:w="663" w:type="dxa"/>
          </w:tcPr>
          <w:p w:rsidR="009113FA" w:rsidRPr="00CE435A" w:rsidRDefault="009113FA" w:rsidP="00CE435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E435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9113FA" w:rsidRPr="00CE435A" w:rsidRDefault="009113FA" w:rsidP="00CE435A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Омаров Андрей Амыргазинович</w:t>
            </w:r>
            <w:r w:rsidRPr="00CE435A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13FA" w:rsidRPr="00CE435A" w:rsidTr="00465D3A">
        <w:trPr>
          <w:trHeight w:val="330"/>
        </w:trPr>
        <w:tc>
          <w:tcPr>
            <w:tcW w:w="663" w:type="dxa"/>
          </w:tcPr>
          <w:p w:rsidR="009113FA" w:rsidRPr="00CE435A" w:rsidRDefault="009113FA" w:rsidP="00CE435A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9113FA" w:rsidRPr="00CE435A" w:rsidRDefault="009113FA" w:rsidP="00CE435A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Першин Олег Михайлович</w:t>
            </w:r>
          </w:p>
        </w:tc>
      </w:tr>
      <w:tr w:rsidR="009113FA" w:rsidRPr="00CE435A" w:rsidTr="00465D3A">
        <w:trPr>
          <w:trHeight w:val="540"/>
        </w:trPr>
        <w:tc>
          <w:tcPr>
            <w:tcW w:w="663" w:type="dxa"/>
          </w:tcPr>
          <w:p w:rsidR="009113FA" w:rsidRPr="00CE435A" w:rsidRDefault="009113FA" w:rsidP="00CE435A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9113FA" w:rsidRDefault="009113FA" w:rsidP="00CE435A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Тангаева Наталья Викторовна</w:t>
            </w:r>
          </w:p>
        </w:tc>
      </w:tr>
    </w:tbl>
    <w:p w:rsidR="009113FA" w:rsidRPr="00361247" w:rsidRDefault="009113FA" w:rsidP="00465D3A">
      <w:pPr>
        <w:spacing w:after="0" w:line="259" w:lineRule="auto"/>
        <w:ind w:left="-567" w:firstLine="425"/>
        <w:jc w:val="both"/>
        <w:rPr>
          <w:vertAlign w:val="superscript"/>
        </w:rPr>
      </w:pPr>
      <w:r>
        <w:rPr>
          <w:i/>
        </w:rPr>
        <w:t xml:space="preserve"> </w:t>
      </w:r>
      <w:r>
        <w:rPr>
          <w:sz w:val="28"/>
          <w:szCs w:val="28"/>
          <w:vertAlign w:val="superscript"/>
        </w:rPr>
        <w:t>* </w:t>
      </w:r>
      <w:r w:rsidRPr="00361247">
        <w:t>Примечание</w:t>
      </w:r>
    </w:p>
    <w:p w:rsidR="009113FA" w:rsidRDefault="009113FA" w:rsidP="00436375">
      <w:pPr>
        <w:spacing w:after="0" w:line="259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0AA6">
        <w:rPr>
          <w:rFonts w:ascii="Times New Roman" w:hAnsi="Times New Roman"/>
          <w:i/>
          <w:sz w:val="24"/>
          <w:szCs w:val="24"/>
        </w:rPr>
        <w:t>част</w:t>
      </w:r>
      <w:r>
        <w:rPr>
          <w:rFonts w:ascii="Times New Roman" w:hAnsi="Times New Roman"/>
          <w:i/>
          <w:sz w:val="24"/>
          <w:szCs w:val="24"/>
        </w:rPr>
        <w:t>и</w:t>
      </w:r>
      <w:r w:rsidRPr="00260AA6">
        <w:rPr>
          <w:rFonts w:ascii="Times New Roman" w:hAnsi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/>
          <w:i/>
          <w:sz w:val="24"/>
          <w:szCs w:val="24"/>
        </w:rPr>
        <w:t>й</w:t>
      </w:r>
      <w:r w:rsidRPr="00260AA6">
        <w:rPr>
          <w:rFonts w:ascii="Times New Roman" w:hAnsi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/>
          <w:i/>
          <w:sz w:val="24"/>
          <w:szCs w:val="24"/>
        </w:rPr>
        <w:t>е</w:t>
      </w:r>
      <w:r w:rsidRPr="00260AA6">
        <w:rPr>
          <w:rFonts w:ascii="Times New Roman" w:hAnsi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260AA6">
        <w:rPr>
          <w:rFonts w:ascii="Times New Roman" w:hAnsi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/>
          <w:sz w:val="24"/>
          <w:szCs w:val="24"/>
        </w:rPr>
        <w:t>ного органа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/>
          <w:sz w:val="24"/>
          <w:szCs w:val="24"/>
        </w:rPr>
        <w:t xml:space="preserve"> 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60AA6">
        <w:rPr>
          <w:rFonts w:ascii="Times New Roman" w:hAnsi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260AA6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/>
          <w:sz w:val="24"/>
          <w:szCs w:val="24"/>
        </w:rPr>
        <w:t>р</w:t>
      </w:r>
      <w:r w:rsidRPr="00260AA6">
        <w:rPr>
          <w:rFonts w:ascii="Times New Roman" w:hAnsi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/>
          <w:sz w:val="24"/>
          <w:szCs w:val="24"/>
        </w:rPr>
        <w:t xml:space="preserve">». </w:t>
      </w:r>
    </w:p>
    <w:sectPr w:rsidR="009113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04FFA"/>
    <w:rsid w:val="00177766"/>
    <w:rsid w:val="0021409A"/>
    <w:rsid w:val="00223E30"/>
    <w:rsid w:val="00226BAB"/>
    <w:rsid w:val="00244B38"/>
    <w:rsid w:val="0025552B"/>
    <w:rsid w:val="00260AA6"/>
    <w:rsid w:val="00294768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36375"/>
    <w:rsid w:val="004543CF"/>
    <w:rsid w:val="00463EF2"/>
    <w:rsid w:val="00465D3A"/>
    <w:rsid w:val="004753A1"/>
    <w:rsid w:val="00483B8D"/>
    <w:rsid w:val="004B7EB6"/>
    <w:rsid w:val="004D1CF1"/>
    <w:rsid w:val="004E3455"/>
    <w:rsid w:val="004F455D"/>
    <w:rsid w:val="005257CB"/>
    <w:rsid w:val="00534F68"/>
    <w:rsid w:val="00537466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AE1"/>
    <w:rsid w:val="00705E11"/>
    <w:rsid w:val="00714337"/>
    <w:rsid w:val="00724DFB"/>
    <w:rsid w:val="00741721"/>
    <w:rsid w:val="00747605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60BA7"/>
    <w:rsid w:val="00873C85"/>
    <w:rsid w:val="008834A0"/>
    <w:rsid w:val="0089325F"/>
    <w:rsid w:val="008B2750"/>
    <w:rsid w:val="008C1F36"/>
    <w:rsid w:val="008C32BD"/>
    <w:rsid w:val="008D6E33"/>
    <w:rsid w:val="008F1DF0"/>
    <w:rsid w:val="009113FA"/>
    <w:rsid w:val="00933B0A"/>
    <w:rsid w:val="009571FD"/>
    <w:rsid w:val="00965533"/>
    <w:rsid w:val="009A19F0"/>
    <w:rsid w:val="009A4892"/>
    <w:rsid w:val="009A529F"/>
    <w:rsid w:val="009C0900"/>
    <w:rsid w:val="009C3099"/>
    <w:rsid w:val="009C3D20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E435A"/>
    <w:rsid w:val="00CE63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F7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77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77E6"/>
    <w:rPr>
      <w:b/>
      <w:bCs/>
    </w:rPr>
  </w:style>
  <w:style w:type="paragraph" w:styleId="ListParagraph">
    <w:name w:val="List Paragraph"/>
    <w:basedOn w:val="Normal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307</Words>
  <Characters>1756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User</cp:lastModifiedBy>
  <cp:revision>5</cp:revision>
  <cp:lastPrinted>2020-07-29T07:15:00Z</cp:lastPrinted>
  <dcterms:created xsi:type="dcterms:W3CDTF">2021-04-29T04:36:00Z</dcterms:created>
  <dcterms:modified xsi:type="dcterms:W3CDTF">2021-04-29T05:43:00Z</dcterms:modified>
</cp:coreProperties>
</file>