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26" w:rsidRPr="00642F59" w:rsidRDefault="00105926" w:rsidP="00642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105926" w:rsidRPr="00642F59" w:rsidRDefault="00105926" w:rsidP="00642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 ДЕПУТАТОВ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СВЕТЛОВСКОГО СЕЛЬСОВЕТА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ШЕСТОГО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105926" w:rsidRPr="00642F59" w:rsidRDefault="00105926" w:rsidP="00642F59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05926" w:rsidRPr="00642F59" w:rsidRDefault="00105926" w:rsidP="00642F5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71"/>
        <w:gridCol w:w="2836"/>
        <w:gridCol w:w="2553"/>
      </w:tblGrid>
      <w:tr w:rsidR="00105926" w:rsidRPr="00335D34" w:rsidTr="008B7922">
        <w:trPr>
          <w:cantSplit/>
          <w:trHeight w:val="210"/>
        </w:trPr>
        <w:tc>
          <w:tcPr>
            <w:tcW w:w="3969" w:type="dxa"/>
          </w:tcPr>
          <w:p w:rsidR="00105926" w:rsidRPr="00642F59" w:rsidRDefault="00105926" w:rsidP="00642F59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23 июля</w:t>
            </w:r>
            <w:r w:rsidRPr="00642F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2835" w:type="dxa"/>
          </w:tcPr>
          <w:p w:rsidR="00105926" w:rsidRPr="00642F59" w:rsidRDefault="00105926" w:rsidP="00642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926" w:rsidRPr="00642F59" w:rsidRDefault="00105926" w:rsidP="00642F59">
            <w:pPr>
              <w:spacing w:after="0" w:line="240" w:lineRule="auto"/>
              <w:ind w:right="3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1\23</w:t>
            </w:r>
          </w:p>
        </w:tc>
      </w:tr>
    </w:tbl>
    <w:p w:rsidR="00105926" w:rsidRPr="00642F59" w:rsidRDefault="00105926" w:rsidP="00642F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с.Светлое</w:t>
      </w:r>
    </w:p>
    <w:p w:rsidR="00105926" w:rsidRPr="00642F59" w:rsidRDefault="00105926" w:rsidP="00642F59">
      <w:pPr>
        <w:spacing w:after="0" w:line="240" w:lineRule="auto"/>
        <w:jc w:val="right"/>
        <w:rPr>
          <w:rFonts w:ascii="Times New Roman" w:hAnsi="Times New Roman"/>
        </w:rPr>
      </w:pPr>
    </w:p>
    <w:p w:rsidR="00105926" w:rsidRPr="00642F59" w:rsidRDefault="00105926" w:rsidP="00642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105926" w:rsidRDefault="00105926" w:rsidP="009D2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Светловского  сельсовета </w:t>
      </w:r>
      <w:r w:rsidRPr="00642F59">
        <w:rPr>
          <w:rFonts w:ascii="Times New Roman" w:hAnsi="Times New Roman"/>
          <w:b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Pr="00642F59">
        <w:rPr>
          <w:rFonts w:ascii="Times New Roman" w:hAnsi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по многомандатному избирательному округу, </w:t>
      </w:r>
    </w:p>
    <w:p w:rsidR="00105926" w:rsidRPr="00642F59" w:rsidRDefault="00105926" w:rsidP="009D2EC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Брага Людмилу Владимировну</w:t>
      </w:r>
    </w:p>
    <w:p w:rsidR="00105926" w:rsidRPr="00642F59" w:rsidRDefault="00105926" w:rsidP="00642F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643164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Светловского  сельсовета Краснозерского района Новосибирской области шестого созыва </w:t>
      </w:r>
      <w:r>
        <w:rPr>
          <w:rFonts w:ascii="Times New Roman" w:hAnsi="Times New Roman"/>
          <w:b/>
          <w:sz w:val="28"/>
          <w:szCs w:val="28"/>
        </w:rPr>
        <w:t xml:space="preserve">Брага Людмилы Владимировны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926" w:rsidRPr="00642F59" w:rsidRDefault="00105926" w:rsidP="00642F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105926" w:rsidRPr="001576B0" w:rsidRDefault="00105926" w:rsidP="001576B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>1. 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hAnsi="Times New Roman"/>
          <w:bCs/>
          <w:sz w:val="28"/>
          <w:szCs w:val="28"/>
        </w:rPr>
        <w:t>Брага Людмилу Владимировну, 13.08.1977г.р.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место жительства </w:t>
      </w:r>
      <w:r>
        <w:rPr>
          <w:rFonts w:ascii="Times New Roman" w:hAnsi="Times New Roman"/>
          <w:sz w:val="28"/>
          <w:szCs w:val="28"/>
          <w:lang w:eastAsia="ru-RU"/>
        </w:rPr>
        <w:t>Новосибирская область, Краснозерский район</w:t>
      </w:r>
      <w:r w:rsidRPr="00506F7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поселок Новопокровский, улица Рощинская, дом 22, квартира 2,  место работы: </w:t>
      </w:r>
      <w:r>
        <w:rPr>
          <w:rFonts w:ascii="Times New Roman" w:hAnsi="Times New Roman"/>
          <w:sz w:val="28"/>
          <w:szCs w:val="28"/>
        </w:rPr>
        <w:t xml:space="preserve">Светловский ФАП, фельдшер, </w:t>
      </w:r>
      <w:r w:rsidRPr="00506F7B">
        <w:rPr>
          <w:rFonts w:ascii="Times New Roman" w:hAnsi="Times New Roman"/>
          <w:sz w:val="28"/>
          <w:szCs w:val="28"/>
          <w:lang w:eastAsia="ru-RU"/>
        </w:rPr>
        <w:t>выдвинут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23.07.2020 г., 11.00ч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2A0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hAnsi="Times New Roman"/>
          <w:sz w:val="28"/>
          <w:szCs w:val="28"/>
        </w:rPr>
        <w:t xml:space="preserve">Брага Людмиле Владимировне </w:t>
      </w:r>
      <w:r w:rsidRPr="00642F59">
        <w:rPr>
          <w:rFonts w:ascii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105926" w:rsidRPr="00E231EA" w:rsidRDefault="00105926" w:rsidP="00E231EA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периодическое печатное издание «Бюллетень органов местного самоуправления Светловского  сельсовета Краснозерского района Новосибирской области»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05926" w:rsidRPr="00642F59" w:rsidRDefault="00105926" w:rsidP="00643164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«Бюллетень органов местного самоуправления Светловского  сельсовета Краснозерского района Новосибирской области»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642F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О.В.Тимошенко</w:t>
      </w:r>
    </w:p>
    <w:p w:rsidR="00105926" w:rsidRDefault="00105926" w:rsidP="00642F5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105926" w:rsidRPr="00642F59" w:rsidRDefault="00105926" w:rsidP="00642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643164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Г.И.Парпура</w:t>
      </w:r>
    </w:p>
    <w:p w:rsidR="00105926" w:rsidRPr="00642F59" w:rsidRDefault="00105926" w:rsidP="00642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642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643164">
      <w:pPr>
        <w:tabs>
          <w:tab w:val="left" w:pos="73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О.В.Тимошенко</w:t>
      </w:r>
    </w:p>
    <w:p w:rsidR="00105926" w:rsidRPr="00642F59" w:rsidRDefault="00105926" w:rsidP="00642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Pr="00642F59" w:rsidRDefault="00105926" w:rsidP="00CF3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105926" w:rsidRPr="00642F59" w:rsidRDefault="00105926" w:rsidP="00CF3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 ДЕПУТАТОВ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СВЕТЛОВСКОГО СЕЛЬСОВЕТА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ШЕСТОГО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105926" w:rsidRPr="00642F59" w:rsidRDefault="00105926" w:rsidP="00CF3D9F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05926" w:rsidRPr="00642F59" w:rsidRDefault="00105926" w:rsidP="00CF3D9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71"/>
        <w:gridCol w:w="2836"/>
        <w:gridCol w:w="2553"/>
      </w:tblGrid>
      <w:tr w:rsidR="00105926" w:rsidRPr="00335D34" w:rsidTr="008A00DB">
        <w:trPr>
          <w:cantSplit/>
          <w:trHeight w:val="210"/>
        </w:trPr>
        <w:tc>
          <w:tcPr>
            <w:tcW w:w="3969" w:type="dxa"/>
          </w:tcPr>
          <w:p w:rsidR="00105926" w:rsidRPr="00642F59" w:rsidRDefault="00105926" w:rsidP="008A00DB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23 июля</w:t>
            </w:r>
            <w:r w:rsidRPr="00642F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2835" w:type="dxa"/>
          </w:tcPr>
          <w:p w:rsidR="00105926" w:rsidRPr="00642F59" w:rsidRDefault="00105926" w:rsidP="008A0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926" w:rsidRPr="00642F59" w:rsidRDefault="00105926" w:rsidP="008A00DB">
            <w:pPr>
              <w:spacing w:after="0" w:line="240" w:lineRule="auto"/>
              <w:ind w:right="3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1\24</w:t>
            </w:r>
          </w:p>
        </w:tc>
      </w:tr>
    </w:tbl>
    <w:p w:rsidR="00105926" w:rsidRPr="00642F59" w:rsidRDefault="00105926" w:rsidP="00CF3D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с.Светлое</w:t>
      </w:r>
    </w:p>
    <w:p w:rsidR="00105926" w:rsidRPr="00642F59" w:rsidRDefault="00105926" w:rsidP="00CF3D9F">
      <w:pPr>
        <w:spacing w:after="0" w:line="240" w:lineRule="auto"/>
        <w:jc w:val="right"/>
        <w:rPr>
          <w:rFonts w:ascii="Times New Roman" w:hAnsi="Times New Roman"/>
        </w:rPr>
      </w:pPr>
    </w:p>
    <w:p w:rsidR="00105926" w:rsidRPr="00642F59" w:rsidRDefault="00105926" w:rsidP="00CF3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105926" w:rsidRDefault="00105926" w:rsidP="00CF3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Светловского  сельсовета </w:t>
      </w:r>
      <w:r w:rsidRPr="00642F59">
        <w:rPr>
          <w:rFonts w:ascii="Times New Roman" w:hAnsi="Times New Roman"/>
          <w:b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Pr="00642F59">
        <w:rPr>
          <w:rFonts w:ascii="Times New Roman" w:hAnsi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по многомандатному избирательному округу, </w:t>
      </w:r>
    </w:p>
    <w:p w:rsidR="00105926" w:rsidRPr="00642F59" w:rsidRDefault="00105926" w:rsidP="00CF3D9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Ефремову Веронику Александровну</w:t>
      </w:r>
    </w:p>
    <w:p w:rsidR="00105926" w:rsidRPr="00642F59" w:rsidRDefault="00105926" w:rsidP="00CF3D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CF3D9F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Светловского  сельсовета Краснозерского района Новосибирской области шестого созыва </w:t>
      </w:r>
      <w:r>
        <w:rPr>
          <w:rFonts w:ascii="Times New Roman" w:hAnsi="Times New Roman"/>
          <w:b/>
          <w:sz w:val="28"/>
          <w:szCs w:val="28"/>
        </w:rPr>
        <w:t xml:space="preserve">Ефремовой Вероники Александровны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926" w:rsidRPr="00642F59" w:rsidRDefault="00105926" w:rsidP="00CF3D9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105926" w:rsidRPr="001576B0" w:rsidRDefault="00105926" w:rsidP="00CF3D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>1. 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hAnsi="Times New Roman"/>
          <w:bCs/>
          <w:sz w:val="28"/>
          <w:szCs w:val="28"/>
        </w:rPr>
        <w:t>Ефремову Веронику Александровну, 03.03.1993 г.р.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место жительства </w:t>
      </w:r>
      <w:r>
        <w:rPr>
          <w:rFonts w:ascii="Times New Roman" w:hAnsi="Times New Roman"/>
          <w:sz w:val="28"/>
          <w:szCs w:val="28"/>
          <w:lang w:eastAsia="ru-RU"/>
        </w:rPr>
        <w:t>Новосибирская область, Краснозерский район</w:t>
      </w:r>
      <w:r w:rsidRPr="00506F7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с.Светлое, улица Новая, дом 6, квартира 2,  место работы: </w:t>
      </w:r>
      <w:r>
        <w:rPr>
          <w:rFonts w:ascii="Times New Roman" w:hAnsi="Times New Roman"/>
          <w:sz w:val="28"/>
          <w:szCs w:val="28"/>
        </w:rPr>
        <w:t xml:space="preserve">МКОУ Светловская ООШ, учитель иностранного языка, </w:t>
      </w:r>
      <w:r w:rsidRPr="00506F7B">
        <w:rPr>
          <w:rFonts w:ascii="Times New Roman" w:hAnsi="Times New Roman"/>
          <w:sz w:val="28"/>
          <w:szCs w:val="28"/>
          <w:lang w:eastAsia="ru-RU"/>
        </w:rPr>
        <w:t>выдвинут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23.07.2020 г., 11-25ч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CF3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hAnsi="Times New Roman"/>
          <w:sz w:val="28"/>
          <w:szCs w:val="28"/>
        </w:rPr>
        <w:t xml:space="preserve">Ефремовой Веронике Александровне </w:t>
      </w:r>
      <w:r w:rsidRPr="00642F59">
        <w:rPr>
          <w:rFonts w:ascii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105926" w:rsidRPr="00E231EA" w:rsidRDefault="00105926" w:rsidP="00CF3D9F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периодическое печатное издание «Бюллетень органов местного самоуправления Светловского  сельсовета Краснозерского района Новосибирской области»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05926" w:rsidRPr="00642F59" w:rsidRDefault="00105926" w:rsidP="00CF3D9F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«Бюллетень органов местного самоуправления Светловского  сельсовета Краснозерского района Новосибирской области»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CF3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О.В.Тимошенко</w:t>
      </w:r>
    </w:p>
    <w:p w:rsidR="00105926" w:rsidRDefault="00105926" w:rsidP="00CF3D9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105926" w:rsidRPr="00642F59" w:rsidRDefault="00105926" w:rsidP="00CF3D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CF3D9F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Г.И.Парпура</w:t>
      </w:r>
    </w:p>
    <w:p w:rsidR="00105926" w:rsidRPr="00642F59" w:rsidRDefault="00105926" w:rsidP="00CF3D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CF3D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CF3D9F">
      <w:pPr>
        <w:tabs>
          <w:tab w:val="left" w:pos="73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О.В.Тимошенко</w:t>
      </w:r>
    </w:p>
    <w:p w:rsidR="00105926" w:rsidRPr="00642F59" w:rsidRDefault="00105926" w:rsidP="00CF3D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Pr="00642F59" w:rsidRDefault="00105926" w:rsidP="00EC1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105926" w:rsidRPr="00642F59" w:rsidRDefault="00105926" w:rsidP="00EC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 ДЕПУТАТОВ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СВЕТЛОВСКОГО СЕЛЬСОВЕТА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ШЕСТОГО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105926" w:rsidRPr="00642F59" w:rsidRDefault="00105926" w:rsidP="00EC169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05926" w:rsidRPr="00642F59" w:rsidRDefault="00105926" w:rsidP="00EC169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71"/>
        <w:gridCol w:w="2836"/>
        <w:gridCol w:w="2553"/>
      </w:tblGrid>
      <w:tr w:rsidR="00105926" w:rsidRPr="00335D34" w:rsidTr="008A00DB">
        <w:trPr>
          <w:cantSplit/>
          <w:trHeight w:val="210"/>
        </w:trPr>
        <w:tc>
          <w:tcPr>
            <w:tcW w:w="3969" w:type="dxa"/>
          </w:tcPr>
          <w:p w:rsidR="00105926" w:rsidRPr="00642F59" w:rsidRDefault="00105926" w:rsidP="008A00DB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23 июля</w:t>
            </w:r>
            <w:r w:rsidRPr="00642F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2835" w:type="dxa"/>
          </w:tcPr>
          <w:p w:rsidR="00105926" w:rsidRPr="00642F59" w:rsidRDefault="00105926" w:rsidP="008A0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926" w:rsidRPr="00642F59" w:rsidRDefault="00105926" w:rsidP="008A00DB">
            <w:pPr>
              <w:spacing w:after="0" w:line="240" w:lineRule="auto"/>
              <w:ind w:right="3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1\26</w:t>
            </w:r>
          </w:p>
        </w:tc>
      </w:tr>
    </w:tbl>
    <w:p w:rsidR="00105926" w:rsidRPr="00642F59" w:rsidRDefault="00105926" w:rsidP="00EC16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с.Светлое</w:t>
      </w:r>
    </w:p>
    <w:p w:rsidR="00105926" w:rsidRPr="00642F59" w:rsidRDefault="00105926" w:rsidP="00EC1696">
      <w:pPr>
        <w:spacing w:after="0" w:line="240" w:lineRule="auto"/>
        <w:jc w:val="right"/>
        <w:rPr>
          <w:rFonts w:ascii="Times New Roman" w:hAnsi="Times New Roman"/>
        </w:rPr>
      </w:pPr>
    </w:p>
    <w:p w:rsidR="00105926" w:rsidRPr="00642F59" w:rsidRDefault="00105926" w:rsidP="00EC1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105926" w:rsidRDefault="00105926" w:rsidP="00EC1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Светловского  сельсовета </w:t>
      </w:r>
      <w:r w:rsidRPr="00642F59">
        <w:rPr>
          <w:rFonts w:ascii="Times New Roman" w:hAnsi="Times New Roman"/>
          <w:b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Pr="00642F59">
        <w:rPr>
          <w:rFonts w:ascii="Times New Roman" w:hAnsi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по многомандатному избирательному округу, </w:t>
      </w:r>
    </w:p>
    <w:p w:rsidR="00105926" w:rsidRPr="00642F59" w:rsidRDefault="00105926" w:rsidP="00EC169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Карамсакову Ольгу Сергеевну</w:t>
      </w:r>
    </w:p>
    <w:p w:rsidR="00105926" w:rsidRPr="00642F59" w:rsidRDefault="00105926" w:rsidP="00EC16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EC1696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Светловского  сельсовета Краснозерского района Новосибирской области шестого созыва </w:t>
      </w:r>
      <w:r>
        <w:rPr>
          <w:rFonts w:ascii="Times New Roman" w:hAnsi="Times New Roman"/>
          <w:b/>
          <w:sz w:val="28"/>
          <w:szCs w:val="28"/>
        </w:rPr>
        <w:t xml:space="preserve">Карамсаковой Ольги Сергеевны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926" w:rsidRPr="00642F59" w:rsidRDefault="00105926" w:rsidP="00EC16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105926" w:rsidRPr="001576B0" w:rsidRDefault="00105926" w:rsidP="00EC169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>1. 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hAnsi="Times New Roman"/>
          <w:bCs/>
          <w:sz w:val="28"/>
          <w:szCs w:val="28"/>
        </w:rPr>
        <w:t>Карамсакову Ольгу Сергеевну, 20.02.1988г.р.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место жительства </w:t>
      </w:r>
      <w:r>
        <w:rPr>
          <w:rFonts w:ascii="Times New Roman" w:hAnsi="Times New Roman"/>
          <w:sz w:val="28"/>
          <w:szCs w:val="28"/>
          <w:lang w:eastAsia="ru-RU"/>
        </w:rPr>
        <w:t>Новосибирская область, Краснозерский район</w:t>
      </w:r>
      <w:r w:rsidRPr="00506F7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с.Светлое, улица Комсомольская, дом 6,  место работы: </w:t>
      </w:r>
      <w:r>
        <w:rPr>
          <w:rFonts w:ascii="Times New Roman" w:hAnsi="Times New Roman"/>
          <w:sz w:val="28"/>
          <w:szCs w:val="28"/>
        </w:rPr>
        <w:t xml:space="preserve">МКОУ Светловская ООШ, учитель истории и обществознания, </w:t>
      </w:r>
      <w:r w:rsidRPr="00506F7B">
        <w:rPr>
          <w:rFonts w:ascii="Times New Roman" w:hAnsi="Times New Roman"/>
          <w:sz w:val="28"/>
          <w:szCs w:val="28"/>
          <w:lang w:eastAsia="ru-RU"/>
        </w:rPr>
        <w:t>выдвинут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23.07.2020 г., 14-30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EC1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hAnsi="Times New Roman"/>
          <w:sz w:val="28"/>
          <w:szCs w:val="28"/>
        </w:rPr>
        <w:t xml:space="preserve">Карамсаковой Ольге Сергеевне </w:t>
      </w:r>
      <w:r w:rsidRPr="00642F59">
        <w:rPr>
          <w:rFonts w:ascii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105926" w:rsidRPr="00E231EA" w:rsidRDefault="00105926" w:rsidP="00EC1696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периодическое печатное издание «Бюллетень органов местного самоуправления Светловского  сельсовета Краснозерского района Новосибирской области»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05926" w:rsidRPr="00642F59" w:rsidRDefault="00105926" w:rsidP="00EC1696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«Бюллетень органов местного самоуправления Светловского  сельсовета Краснозерского района Новосибирской области»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EC1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О.В.Тимошенко</w:t>
      </w:r>
    </w:p>
    <w:p w:rsidR="00105926" w:rsidRDefault="00105926" w:rsidP="00EC169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105926" w:rsidRPr="00642F59" w:rsidRDefault="00105926" w:rsidP="00EC16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EC1696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Г.И.Парпура</w:t>
      </w:r>
    </w:p>
    <w:p w:rsidR="00105926" w:rsidRPr="00642F59" w:rsidRDefault="00105926" w:rsidP="00EC16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EC16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EC1696">
      <w:pPr>
        <w:tabs>
          <w:tab w:val="left" w:pos="73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О.В.Тимошенко</w:t>
      </w:r>
    </w:p>
    <w:p w:rsidR="00105926" w:rsidRPr="00642F59" w:rsidRDefault="00105926" w:rsidP="00EC16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6" w:rsidRPr="00642F59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105926" w:rsidRPr="00642F59" w:rsidRDefault="00105926" w:rsidP="0029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 ДЕПУТАТОВ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СВЕТЛОВСКОГО СЕЛЬСОВЕТА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ШЕСТОГО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105926" w:rsidRPr="00642F59" w:rsidRDefault="00105926" w:rsidP="002902FA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05926" w:rsidRPr="00642F59" w:rsidRDefault="00105926" w:rsidP="002902F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71"/>
        <w:gridCol w:w="2836"/>
        <w:gridCol w:w="2553"/>
      </w:tblGrid>
      <w:tr w:rsidR="00105926" w:rsidRPr="00335D34" w:rsidTr="008A00DB">
        <w:trPr>
          <w:cantSplit/>
          <w:trHeight w:val="210"/>
        </w:trPr>
        <w:tc>
          <w:tcPr>
            <w:tcW w:w="3969" w:type="dxa"/>
          </w:tcPr>
          <w:p w:rsidR="00105926" w:rsidRPr="00642F59" w:rsidRDefault="00105926" w:rsidP="008A00DB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23 июля</w:t>
            </w:r>
            <w:r w:rsidRPr="00642F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2835" w:type="dxa"/>
          </w:tcPr>
          <w:p w:rsidR="00105926" w:rsidRPr="00642F59" w:rsidRDefault="00105926" w:rsidP="008A0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926" w:rsidRPr="00642F59" w:rsidRDefault="00105926" w:rsidP="008A00DB">
            <w:pPr>
              <w:spacing w:after="0" w:line="240" w:lineRule="auto"/>
              <w:ind w:right="3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1\25</w:t>
            </w:r>
          </w:p>
        </w:tc>
      </w:tr>
    </w:tbl>
    <w:p w:rsidR="00105926" w:rsidRPr="00642F59" w:rsidRDefault="00105926" w:rsidP="002902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с.Светлое</w:t>
      </w:r>
    </w:p>
    <w:p w:rsidR="00105926" w:rsidRPr="00642F59" w:rsidRDefault="00105926" w:rsidP="002902FA">
      <w:pPr>
        <w:spacing w:after="0" w:line="240" w:lineRule="auto"/>
        <w:jc w:val="right"/>
        <w:rPr>
          <w:rFonts w:ascii="Times New Roman" w:hAnsi="Times New Roman"/>
        </w:rPr>
      </w:pPr>
    </w:p>
    <w:p w:rsidR="00105926" w:rsidRPr="00642F59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105926" w:rsidRDefault="00105926" w:rsidP="0029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Светловского  сельсовета </w:t>
      </w:r>
      <w:r w:rsidRPr="00642F59">
        <w:rPr>
          <w:rFonts w:ascii="Times New Roman" w:hAnsi="Times New Roman"/>
          <w:b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Pr="00642F59">
        <w:rPr>
          <w:rFonts w:ascii="Times New Roman" w:hAnsi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по многомандатному избирательному округу, </w:t>
      </w:r>
    </w:p>
    <w:p w:rsidR="00105926" w:rsidRPr="00642F59" w:rsidRDefault="00105926" w:rsidP="002902F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Жексембенову Мадину Жаксылыковну</w:t>
      </w:r>
    </w:p>
    <w:p w:rsidR="00105926" w:rsidRPr="00642F59" w:rsidRDefault="00105926" w:rsidP="002902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2902FA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Светловского  сельсовета Краснозерского района Новосибирской области шестого созыва </w:t>
      </w:r>
      <w:r>
        <w:rPr>
          <w:rFonts w:ascii="Times New Roman" w:hAnsi="Times New Roman"/>
          <w:b/>
          <w:sz w:val="28"/>
          <w:szCs w:val="28"/>
        </w:rPr>
        <w:t xml:space="preserve">Жексембеновой Мадины Жаксылыковны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926" w:rsidRPr="00642F59" w:rsidRDefault="00105926" w:rsidP="002902F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105926" w:rsidRPr="001576B0" w:rsidRDefault="00105926" w:rsidP="002902F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>1. 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hAnsi="Times New Roman"/>
          <w:bCs/>
          <w:sz w:val="28"/>
          <w:szCs w:val="28"/>
        </w:rPr>
        <w:t>Жексембенову Мадину Жаксылыковну, 31.03.1973 г.р.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место жительства </w:t>
      </w:r>
      <w:r>
        <w:rPr>
          <w:rFonts w:ascii="Times New Roman" w:hAnsi="Times New Roman"/>
          <w:sz w:val="28"/>
          <w:szCs w:val="28"/>
          <w:lang w:eastAsia="ru-RU"/>
        </w:rPr>
        <w:t>Новосибирская область, Краснозерский район</w:t>
      </w:r>
      <w:r w:rsidRPr="00506F7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с.Светлое, улица Мира, дом 1, место работы: ГБУ «Управление ветеринарии Краснозерского района»</w:t>
      </w:r>
      <w:r>
        <w:rPr>
          <w:rFonts w:ascii="Times New Roman" w:hAnsi="Times New Roman"/>
          <w:sz w:val="28"/>
          <w:szCs w:val="28"/>
        </w:rPr>
        <w:t xml:space="preserve">, заведующая Светловская ветеринарным пунктом, </w:t>
      </w:r>
      <w:r w:rsidRPr="00506F7B">
        <w:rPr>
          <w:rFonts w:ascii="Times New Roman" w:hAnsi="Times New Roman"/>
          <w:sz w:val="28"/>
          <w:szCs w:val="28"/>
          <w:lang w:eastAsia="ru-RU"/>
        </w:rPr>
        <w:t>выдвинут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23.07.2020 г., 11-35ч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290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hAnsi="Times New Roman"/>
          <w:sz w:val="28"/>
          <w:szCs w:val="28"/>
        </w:rPr>
        <w:t xml:space="preserve">Жексембеновой Мадине Жаксылыковне  </w:t>
      </w:r>
      <w:r w:rsidRPr="00642F59">
        <w:rPr>
          <w:rFonts w:ascii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105926" w:rsidRPr="00E231EA" w:rsidRDefault="00105926" w:rsidP="002902FA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периодическое печатное издание «Бюллетень органов местного самоуправления Светловского  сельсовета Краснозерского района Новосибирской области»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05926" w:rsidRPr="00642F59" w:rsidRDefault="00105926" w:rsidP="002902FA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«Бюллетень органов местного самоуправления Светловского  сельсовета Краснозерского района Новосибирской области»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290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О.В.Тимошенко</w:t>
      </w:r>
    </w:p>
    <w:p w:rsidR="00105926" w:rsidRDefault="00105926" w:rsidP="002902F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105926" w:rsidRPr="00642F59" w:rsidRDefault="00105926" w:rsidP="002902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2902FA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Г.И.Парпура</w:t>
      </w:r>
    </w:p>
    <w:p w:rsidR="00105926" w:rsidRPr="00642F59" w:rsidRDefault="00105926" w:rsidP="002902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2902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2902FA">
      <w:pPr>
        <w:tabs>
          <w:tab w:val="left" w:pos="73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О.В.Тимошенко</w:t>
      </w:r>
    </w:p>
    <w:p w:rsidR="00105926" w:rsidRPr="00642F59" w:rsidRDefault="00105926" w:rsidP="002902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105926" w:rsidRPr="00642F59" w:rsidRDefault="00105926" w:rsidP="004C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 ДЕПУТАТОВ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СВЕТЛОВСКОГО СЕЛЬСОВЕТА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ШЕСТОГО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105926" w:rsidRPr="00642F59" w:rsidRDefault="00105926" w:rsidP="004C3842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05926" w:rsidRPr="00642F59" w:rsidRDefault="00105926" w:rsidP="004C384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71"/>
        <w:gridCol w:w="2836"/>
        <w:gridCol w:w="2553"/>
      </w:tblGrid>
      <w:tr w:rsidR="00105926" w:rsidRPr="00335D34" w:rsidTr="008A00DB">
        <w:trPr>
          <w:cantSplit/>
          <w:trHeight w:val="210"/>
        </w:trPr>
        <w:tc>
          <w:tcPr>
            <w:tcW w:w="3969" w:type="dxa"/>
          </w:tcPr>
          <w:p w:rsidR="00105926" w:rsidRPr="00642F59" w:rsidRDefault="00105926" w:rsidP="008A00DB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  июля</w:t>
            </w:r>
            <w:r w:rsidRPr="00642F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2835" w:type="dxa"/>
          </w:tcPr>
          <w:p w:rsidR="00105926" w:rsidRPr="00642F59" w:rsidRDefault="00105926" w:rsidP="008A0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926" w:rsidRPr="00642F59" w:rsidRDefault="00105926" w:rsidP="008A00DB">
            <w:pPr>
              <w:spacing w:after="0" w:line="240" w:lineRule="auto"/>
              <w:ind w:right="3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1\27</w:t>
            </w:r>
          </w:p>
        </w:tc>
      </w:tr>
    </w:tbl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с.Светлое</w:t>
      </w:r>
    </w:p>
    <w:p w:rsidR="00105926" w:rsidRPr="00642F59" w:rsidRDefault="00105926" w:rsidP="004C3842">
      <w:pPr>
        <w:spacing w:after="0" w:line="240" w:lineRule="auto"/>
        <w:jc w:val="right"/>
        <w:rPr>
          <w:rFonts w:ascii="Times New Roman" w:hAnsi="Times New Roman"/>
        </w:rPr>
      </w:pPr>
    </w:p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105926" w:rsidRDefault="00105926" w:rsidP="004C3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Светловского  сельсовета </w:t>
      </w:r>
      <w:r w:rsidRPr="00642F59">
        <w:rPr>
          <w:rFonts w:ascii="Times New Roman" w:hAnsi="Times New Roman"/>
          <w:b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Pr="00642F59">
        <w:rPr>
          <w:rFonts w:ascii="Times New Roman" w:hAnsi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по многомандатному избирательному округу, </w:t>
      </w:r>
    </w:p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Маргавчук Лидию Витальевну</w:t>
      </w:r>
    </w:p>
    <w:p w:rsidR="00105926" w:rsidRPr="00642F59" w:rsidRDefault="00105926" w:rsidP="004C3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Светловского  сельсовета Краснозерского района Новосибирской области шестого созыва </w:t>
      </w:r>
      <w:r>
        <w:rPr>
          <w:rFonts w:ascii="Times New Roman" w:hAnsi="Times New Roman"/>
          <w:b/>
          <w:sz w:val="28"/>
          <w:szCs w:val="28"/>
        </w:rPr>
        <w:t xml:space="preserve">Маргавчук Лидии Витальевны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926" w:rsidRPr="00642F59" w:rsidRDefault="00105926" w:rsidP="004C38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105926" w:rsidRPr="001576B0" w:rsidRDefault="00105926" w:rsidP="004C384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>1. 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hAnsi="Times New Roman"/>
          <w:bCs/>
          <w:sz w:val="28"/>
          <w:szCs w:val="28"/>
        </w:rPr>
        <w:t>Маргавчук Лидию Витальевну, 15.05.1963г.р.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место жительства </w:t>
      </w:r>
      <w:r>
        <w:rPr>
          <w:rFonts w:ascii="Times New Roman" w:hAnsi="Times New Roman"/>
          <w:sz w:val="28"/>
          <w:szCs w:val="28"/>
          <w:lang w:eastAsia="ru-RU"/>
        </w:rPr>
        <w:t>Новосибирская область, Краснозерский район</w:t>
      </w:r>
      <w:r w:rsidRPr="00506F7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с.Светлое, улица Пролетарская, дом 5, квартира 2,  место работы: </w:t>
      </w:r>
      <w:r>
        <w:rPr>
          <w:rFonts w:ascii="Times New Roman" w:hAnsi="Times New Roman"/>
          <w:sz w:val="28"/>
          <w:szCs w:val="28"/>
        </w:rPr>
        <w:t xml:space="preserve">пенсионер,  </w:t>
      </w:r>
      <w:r w:rsidRPr="00506F7B">
        <w:rPr>
          <w:rFonts w:ascii="Times New Roman" w:hAnsi="Times New Roman"/>
          <w:sz w:val="28"/>
          <w:szCs w:val="28"/>
          <w:lang w:eastAsia="ru-RU"/>
        </w:rPr>
        <w:t>выдвинут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23.07.2020 г., 14-45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4C3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hAnsi="Times New Roman"/>
          <w:sz w:val="28"/>
          <w:szCs w:val="28"/>
        </w:rPr>
        <w:t xml:space="preserve">Маргавчук Лидию Витальевну </w:t>
      </w:r>
      <w:r w:rsidRPr="00642F59">
        <w:rPr>
          <w:rFonts w:ascii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105926" w:rsidRPr="00E231EA" w:rsidRDefault="00105926" w:rsidP="004C384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периодическое печатное издание «Бюллетень органов местного самоуправления Светловского  сельсовета Краснозерского района Новосибирской области»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05926" w:rsidRPr="00642F59" w:rsidRDefault="00105926" w:rsidP="004C384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«Бюллетень органов местного самоуправления Светловского  сельсовета Краснозерского района Новосибирской области»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4C3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О.В.Тимошенко</w:t>
      </w:r>
    </w:p>
    <w:p w:rsidR="00105926" w:rsidRDefault="00105926" w:rsidP="004C38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Г.И.Парпура</w:t>
      </w: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tabs>
          <w:tab w:val="left" w:pos="73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О.В.Тимошенко</w:t>
      </w: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105926" w:rsidRPr="00642F59" w:rsidRDefault="00105926" w:rsidP="004C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 ДЕПУТАТОВ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СВЕТЛОВСКОГО СЕЛЬСОВЕТА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ШЕСТОГО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105926" w:rsidRPr="00642F59" w:rsidRDefault="00105926" w:rsidP="004C3842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05926" w:rsidRPr="00642F59" w:rsidRDefault="00105926" w:rsidP="004C384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71"/>
        <w:gridCol w:w="2836"/>
        <w:gridCol w:w="2553"/>
      </w:tblGrid>
      <w:tr w:rsidR="00105926" w:rsidRPr="00335D34" w:rsidTr="008A00DB">
        <w:trPr>
          <w:cantSplit/>
          <w:trHeight w:val="210"/>
        </w:trPr>
        <w:tc>
          <w:tcPr>
            <w:tcW w:w="3969" w:type="dxa"/>
          </w:tcPr>
          <w:p w:rsidR="00105926" w:rsidRPr="00642F59" w:rsidRDefault="00105926" w:rsidP="008A00DB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23 июля</w:t>
            </w:r>
            <w:r w:rsidRPr="00642F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2835" w:type="dxa"/>
          </w:tcPr>
          <w:p w:rsidR="00105926" w:rsidRPr="00642F59" w:rsidRDefault="00105926" w:rsidP="008A0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926" w:rsidRPr="00642F59" w:rsidRDefault="00105926" w:rsidP="008A00DB">
            <w:pPr>
              <w:spacing w:after="0" w:line="240" w:lineRule="auto"/>
              <w:ind w:right="3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1\28</w:t>
            </w:r>
          </w:p>
        </w:tc>
      </w:tr>
    </w:tbl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с.Светлое</w:t>
      </w:r>
    </w:p>
    <w:p w:rsidR="00105926" w:rsidRPr="00642F59" w:rsidRDefault="00105926" w:rsidP="004C3842">
      <w:pPr>
        <w:spacing w:after="0" w:line="240" w:lineRule="auto"/>
        <w:jc w:val="right"/>
        <w:rPr>
          <w:rFonts w:ascii="Times New Roman" w:hAnsi="Times New Roman"/>
        </w:rPr>
      </w:pPr>
    </w:p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105926" w:rsidRDefault="00105926" w:rsidP="004C3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Светловского  сельсовета </w:t>
      </w:r>
      <w:r w:rsidRPr="00642F59">
        <w:rPr>
          <w:rFonts w:ascii="Times New Roman" w:hAnsi="Times New Roman"/>
          <w:b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Pr="00642F59">
        <w:rPr>
          <w:rFonts w:ascii="Times New Roman" w:hAnsi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по многомандатному избирательному округу, </w:t>
      </w:r>
    </w:p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Омарова Андрея Амыргазиновича</w:t>
      </w:r>
    </w:p>
    <w:p w:rsidR="00105926" w:rsidRPr="00642F59" w:rsidRDefault="00105926" w:rsidP="004C3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Светловского  сельсовета Краснозерского района Новосибирской области шестого созыва </w:t>
      </w:r>
      <w:r>
        <w:rPr>
          <w:rFonts w:ascii="Times New Roman" w:hAnsi="Times New Roman"/>
          <w:b/>
          <w:sz w:val="28"/>
          <w:szCs w:val="28"/>
        </w:rPr>
        <w:t xml:space="preserve">Омарова Андрея Амыргазиновича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926" w:rsidRPr="00642F59" w:rsidRDefault="00105926" w:rsidP="004C38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105926" w:rsidRPr="001576B0" w:rsidRDefault="00105926" w:rsidP="004C384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>1. 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hAnsi="Times New Roman"/>
          <w:bCs/>
          <w:sz w:val="28"/>
          <w:szCs w:val="28"/>
        </w:rPr>
        <w:t>Омарова Андрея Амыргазиновича, 23.02.1967г.р.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место жительства </w:t>
      </w:r>
      <w:r>
        <w:rPr>
          <w:rFonts w:ascii="Times New Roman" w:hAnsi="Times New Roman"/>
          <w:sz w:val="28"/>
          <w:szCs w:val="28"/>
          <w:lang w:eastAsia="ru-RU"/>
        </w:rPr>
        <w:t>Новосибирская область, Краснозерский район</w:t>
      </w:r>
      <w:r w:rsidRPr="00506F7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с.Светлое, улица Привокзальная, дом 2 , квартира 1,  место работы: </w:t>
      </w:r>
      <w:r>
        <w:rPr>
          <w:rFonts w:ascii="Times New Roman" w:hAnsi="Times New Roman"/>
          <w:sz w:val="28"/>
          <w:szCs w:val="28"/>
        </w:rPr>
        <w:t xml:space="preserve">администрация Светловского сельсовета, водитель, </w:t>
      </w:r>
      <w:r w:rsidRPr="00506F7B">
        <w:rPr>
          <w:rFonts w:ascii="Times New Roman" w:hAnsi="Times New Roman"/>
          <w:sz w:val="28"/>
          <w:szCs w:val="28"/>
          <w:lang w:eastAsia="ru-RU"/>
        </w:rPr>
        <w:t>выдвинут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23.07.2020 г., 15-20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4C3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hAnsi="Times New Roman"/>
          <w:sz w:val="28"/>
          <w:szCs w:val="28"/>
        </w:rPr>
        <w:t xml:space="preserve">Омарову Андрею Амыргазиновичу </w:t>
      </w:r>
      <w:r w:rsidRPr="00642F59">
        <w:rPr>
          <w:rFonts w:ascii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105926" w:rsidRPr="00E231EA" w:rsidRDefault="00105926" w:rsidP="004C384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периодическое печатное издание «Бюллетень органов местного самоуправления Светловского  сельсовета Краснозерского района Новосибирской области»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05926" w:rsidRPr="00642F59" w:rsidRDefault="00105926" w:rsidP="004C384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«Бюллетень органов местного самоуправления Светловского  сельсовета Краснозерского района Новосибирской области»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4C3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О.В.Тимошенко</w:t>
      </w:r>
    </w:p>
    <w:p w:rsidR="00105926" w:rsidRDefault="00105926" w:rsidP="004C38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Г.И.Парпура</w:t>
      </w: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tabs>
          <w:tab w:val="left" w:pos="73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О.В.Тимошенко</w:t>
      </w: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105926" w:rsidRPr="00642F59" w:rsidRDefault="00105926" w:rsidP="004C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 ДЕПУТАТОВ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СВЕТЛОВСКОГО СЕЛЬСОВЕТА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ШЕСТОГО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105926" w:rsidRPr="00642F59" w:rsidRDefault="00105926" w:rsidP="004C3842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05926" w:rsidRPr="00642F59" w:rsidRDefault="00105926" w:rsidP="004C384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71"/>
        <w:gridCol w:w="2836"/>
        <w:gridCol w:w="2553"/>
      </w:tblGrid>
      <w:tr w:rsidR="00105926" w:rsidRPr="00335D34" w:rsidTr="008A00DB">
        <w:trPr>
          <w:cantSplit/>
          <w:trHeight w:val="210"/>
        </w:trPr>
        <w:tc>
          <w:tcPr>
            <w:tcW w:w="3969" w:type="dxa"/>
          </w:tcPr>
          <w:p w:rsidR="00105926" w:rsidRPr="00642F59" w:rsidRDefault="00105926" w:rsidP="008A00DB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  июля</w:t>
            </w:r>
            <w:r w:rsidRPr="00642F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2835" w:type="dxa"/>
          </w:tcPr>
          <w:p w:rsidR="00105926" w:rsidRPr="00642F59" w:rsidRDefault="00105926" w:rsidP="008A0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926" w:rsidRPr="00642F59" w:rsidRDefault="00105926" w:rsidP="008A00DB">
            <w:pPr>
              <w:spacing w:after="0" w:line="240" w:lineRule="auto"/>
              <w:ind w:right="3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1\29</w:t>
            </w:r>
          </w:p>
        </w:tc>
      </w:tr>
    </w:tbl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с.Светлое</w:t>
      </w:r>
    </w:p>
    <w:p w:rsidR="00105926" w:rsidRPr="00642F59" w:rsidRDefault="00105926" w:rsidP="004C3842">
      <w:pPr>
        <w:spacing w:after="0" w:line="240" w:lineRule="auto"/>
        <w:jc w:val="right"/>
        <w:rPr>
          <w:rFonts w:ascii="Times New Roman" w:hAnsi="Times New Roman"/>
        </w:rPr>
      </w:pPr>
    </w:p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105926" w:rsidRDefault="00105926" w:rsidP="004C3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Светловского  сельсовета </w:t>
      </w:r>
      <w:r w:rsidRPr="00642F59">
        <w:rPr>
          <w:rFonts w:ascii="Times New Roman" w:hAnsi="Times New Roman"/>
          <w:b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Pr="00642F59">
        <w:rPr>
          <w:rFonts w:ascii="Times New Roman" w:hAnsi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по многомандатному избирательному округу, </w:t>
      </w:r>
    </w:p>
    <w:p w:rsidR="00105926" w:rsidRPr="00642F59" w:rsidRDefault="00105926" w:rsidP="004C384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Сембенову Розу Нурмухамметовну </w:t>
      </w:r>
    </w:p>
    <w:p w:rsidR="00105926" w:rsidRPr="00642F59" w:rsidRDefault="00105926" w:rsidP="004C3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Светловского  сельсовета Краснозерского района Новосибирской области шестого созыва </w:t>
      </w:r>
      <w:r>
        <w:rPr>
          <w:rFonts w:ascii="Times New Roman" w:hAnsi="Times New Roman"/>
          <w:b/>
          <w:sz w:val="28"/>
          <w:szCs w:val="28"/>
        </w:rPr>
        <w:t xml:space="preserve">Сембеновой Розы Нурмухамметовны 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926" w:rsidRPr="00642F59" w:rsidRDefault="00105926" w:rsidP="004C38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105926" w:rsidRPr="001576B0" w:rsidRDefault="00105926" w:rsidP="004C384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>1. 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hAnsi="Times New Roman"/>
          <w:bCs/>
          <w:sz w:val="28"/>
          <w:szCs w:val="28"/>
        </w:rPr>
        <w:t>Сембенову Розу Нурмухамметовну, 23.09.1978г.р.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место жительства </w:t>
      </w:r>
      <w:r>
        <w:rPr>
          <w:rFonts w:ascii="Times New Roman" w:hAnsi="Times New Roman"/>
          <w:sz w:val="28"/>
          <w:szCs w:val="28"/>
          <w:lang w:eastAsia="ru-RU"/>
        </w:rPr>
        <w:t>Новосибирская область, Краснозерский район</w:t>
      </w:r>
      <w:r w:rsidRPr="00506F7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с.Светлое, улица Целинная, дом 12, квартира 2,  место работы: </w:t>
      </w:r>
      <w:r>
        <w:rPr>
          <w:rFonts w:ascii="Times New Roman" w:hAnsi="Times New Roman"/>
          <w:sz w:val="28"/>
          <w:szCs w:val="28"/>
        </w:rPr>
        <w:t xml:space="preserve">МКОУ Светловская ООШ, повар, </w:t>
      </w:r>
      <w:r w:rsidRPr="00506F7B">
        <w:rPr>
          <w:rFonts w:ascii="Times New Roman" w:hAnsi="Times New Roman"/>
          <w:sz w:val="28"/>
          <w:szCs w:val="28"/>
          <w:lang w:eastAsia="ru-RU"/>
        </w:rPr>
        <w:t>выдвинут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23.07.2020 г., 15-40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4C3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hAnsi="Times New Roman"/>
          <w:sz w:val="28"/>
          <w:szCs w:val="28"/>
        </w:rPr>
        <w:t xml:space="preserve">Сембеновой Розе Нурмухамметовне </w:t>
      </w:r>
      <w:r w:rsidRPr="00642F59">
        <w:rPr>
          <w:rFonts w:ascii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105926" w:rsidRPr="00E231EA" w:rsidRDefault="00105926" w:rsidP="004C384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периодическое печатное издание «Бюллетень органов местного самоуправления Светловского  сельсовета Краснозерского района Новосибирской области»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05926" w:rsidRPr="00642F59" w:rsidRDefault="00105926" w:rsidP="004C384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«Бюллетень органов местного самоуправления Светловского  сельсовета Краснозерского района Новосибирской области»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4C3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О.В.Тимошенко</w:t>
      </w:r>
    </w:p>
    <w:p w:rsidR="00105926" w:rsidRDefault="00105926" w:rsidP="004C38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Г.И.Парпура</w:t>
      </w: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4C3842">
      <w:pPr>
        <w:tabs>
          <w:tab w:val="left" w:pos="73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О.В.Тимошенко</w:t>
      </w:r>
    </w:p>
    <w:p w:rsidR="00105926" w:rsidRPr="00642F59" w:rsidRDefault="00105926" w:rsidP="004C3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Pr="00642F59" w:rsidRDefault="00105926" w:rsidP="008A0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105926" w:rsidRPr="00642F59" w:rsidRDefault="00105926" w:rsidP="008A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 ДЕПУТАТОВ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СВЕТЛОВСКОГО СЕЛЬСОВЕТА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ШЕСТОГО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105926" w:rsidRPr="00642F59" w:rsidRDefault="00105926" w:rsidP="008A00D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05926" w:rsidRPr="00642F59" w:rsidRDefault="00105926" w:rsidP="008A00D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71"/>
        <w:gridCol w:w="2836"/>
        <w:gridCol w:w="2553"/>
      </w:tblGrid>
      <w:tr w:rsidR="00105926" w:rsidRPr="00335D34" w:rsidTr="008A00DB">
        <w:trPr>
          <w:cantSplit/>
          <w:trHeight w:val="210"/>
        </w:trPr>
        <w:tc>
          <w:tcPr>
            <w:tcW w:w="3969" w:type="dxa"/>
          </w:tcPr>
          <w:p w:rsidR="00105926" w:rsidRPr="00642F59" w:rsidRDefault="00105926" w:rsidP="008A00DB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23 июля</w:t>
            </w:r>
            <w:r w:rsidRPr="00642F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2835" w:type="dxa"/>
          </w:tcPr>
          <w:p w:rsidR="00105926" w:rsidRPr="00642F59" w:rsidRDefault="00105926" w:rsidP="008A0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926" w:rsidRPr="00642F59" w:rsidRDefault="00105926" w:rsidP="008A00DB">
            <w:pPr>
              <w:spacing w:after="0" w:line="240" w:lineRule="auto"/>
              <w:ind w:right="3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1\26</w:t>
            </w:r>
          </w:p>
        </w:tc>
      </w:tr>
    </w:tbl>
    <w:p w:rsidR="00105926" w:rsidRPr="00642F59" w:rsidRDefault="00105926" w:rsidP="008A00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с.Светлое</w:t>
      </w:r>
    </w:p>
    <w:p w:rsidR="00105926" w:rsidRPr="00642F59" w:rsidRDefault="00105926" w:rsidP="008A00DB">
      <w:pPr>
        <w:spacing w:after="0" w:line="240" w:lineRule="auto"/>
        <w:jc w:val="right"/>
        <w:rPr>
          <w:rFonts w:ascii="Times New Roman" w:hAnsi="Times New Roman"/>
        </w:rPr>
      </w:pPr>
    </w:p>
    <w:p w:rsidR="00105926" w:rsidRPr="00642F59" w:rsidRDefault="00105926" w:rsidP="008A0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105926" w:rsidRDefault="00105926" w:rsidP="008A0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Светловского  сельсовета </w:t>
      </w:r>
      <w:r w:rsidRPr="00642F59">
        <w:rPr>
          <w:rFonts w:ascii="Times New Roman" w:hAnsi="Times New Roman"/>
          <w:b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Pr="00642F59">
        <w:rPr>
          <w:rFonts w:ascii="Times New Roman" w:hAnsi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по многомандатному избирательному округу, </w:t>
      </w:r>
    </w:p>
    <w:p w:rsidR="00105926" w:rsidRPr="00642F59" w:rsidRDefault="00105926" w:rsidP="008A00D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Тангаеву Наталью Викторовну</w:t>
      </w:r>
    </w:p>
    <w:p w:rsidR="00105926" w:rsidRPr="00642F59" w:rsidRDefault="00105926" w:rsidP="008A00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8A00DB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Светловского  сельсовета Краснозерского района Новосибирской области шестого созыва </w:t>
      </w:r>
      <w:r>
        <w:rPr>
          <w:rFonts w:ascii="Times New Roman" w:hAnsi="Times New Roman"/>
          <w:b/>
          <w:sz w:val="28"/>
          <w:szCs w:val="28"/>
        </w:rPr>
        <w:t xml:space="preserve">Тангаевой Натальи Викторовны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926" w:rsidRPr="00642F59" w:rsidRDefault="00105926" w:rsidP="008A00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105926" w:rsidRPr="001576B0" w:rsidRDefault="00105926" w:rsidP="008A00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>1. 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hAnsi="Times New Roman"/>
          <w:bCs/>
          <w:sz w:val="28"/>
          <w:szCs w:val="28"/>
        </w:rPr>
        <w:t>Тангаеву Наталью Викторовну, 13.07.1980г.р.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место жительства </w:t>
      </w:r>
      <w:r>
        <w:rPr>
          <w:rFonts w:ascii="Times New Roman" w:hAnsi="Times New Roman"/>
          <w:sz w:val="28"/>
          <w:szCs w:val="28"/>
          <w:lang w:eastAsia="ru-RU"/>
        </w:rPr>
        <w:t>Новосибирская область, Краснозерский район</w:t>
      </w:r>
      <w:r w:rsidRPr="00506F7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с.Светлое, улица Школьная, дом 6, квартира 2,  место работы: </w:t>
      </w:r>
      <w:r>
        <w:rPr>
          <w:rFonts w:ascii="Times New Roman" w:hAnsi="Times New Roman"/>
          <w:sz w:val="28"/>
          <w:szCs w:val="28"/>
        </w:rPr>
        <w:t xml:space="preserve">МКУК Светловский КДЦ, методист, </w:t>
      </w:r>
      <w:r w:rsidRPr="00506F7B">
        <w:rPr>
          <w:rFonts w:ascii="Times New Roman" w:hAnsi="Times New Roman"/>
          <w:sz w:val="28"/>
          <w:szCs w:val="28"/>
          <w:lang w:eastAsia="ru-RU"/>
        </w:rPr>
        <w:t>выдвинут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23.07.2020 г., 11-45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8A0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hAnsi="Times New Roman"/>
          <w:sz w:val="28"/>
          <w:szCs w:val="28"/>
        </w:rPr>
        <w:t xml:space="preserve">Тангаевой Наталье Викторовне </w:t>
      </w:r>
      <w:r w:rsidRPr="00642F59">
        <w:rPr>
          <w:rFonts w:ascii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105926" w:rsidRPr="00E231EA" w:rsidRDefault="00105926" w:rsidP="008A00DB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периодическое печатное издание «Бюллетень органов местного самоуправления Светловского  сельсовета Краснозерского района Новосибирской области»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05926" w:rsidRPr="00642F59" w:rsidRDefault="00105926" w:rsidP="008A00DB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«Бюллетень органов местного самоуправления Светловского  сельсовета Краснозерского района Новосибирской области»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8A0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О.В.Тимошенко</w:t>
      </w:r>
    </w:p>
    <w:p w:rsidR="00105926" w:rsidRDefault="00105926" w:rsidP="008A00D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105926" w:rsidRPr="00642F59" w:rsidRDefault="00105926" w:rsidP="008A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8A00DB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Г.И.Парпура</w:t>
      </w:r>
    </w:p>
    <w:p w:rsidR="00105926" w:rsidRPr="00642F59" w:rsidRDefault="00105926" w:rsidP="008A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8A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8A00DB">
      <w:pPr>
        <w:tabs>
          <w:tab w:val="left" w:pos="73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О.В.Тимошенко</w:t>
      </w:r>
    </w:p>
    <w:p w:rsidR="00105926" w:rsidRPr="00642F59" w:rsidRDefault="00105926" w:rsidP="008A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Default="00105926"/>
    <w:p w:rsidR="00105926" w:rsidRPr="00642F59" w:rsidRDefault="00105926" w:rsidP="008A0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105926" w:rsidRPr="00642F59" w:rsidRDefault="00105926" w:rsidP="008A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 ДЕПУТАТОВ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СВЕТЛОВСКОГО СЕЛЬСОВЕТА  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ШЕСТОГО</w:t>
      </w:r>
      <w:r w:rsidRPr="00642F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105926" w:rsidRPr="00642F59" w:rsidRDefault="00105926" w:rsidP="008A00D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05926" w:rsidRPr="00642F59" w:rsidRDefault="00105926" w:rsidP="008A00D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71"/>
        <w:gridCol w:w="2836"/>
        <w:gridCol w:w="2553"/>
      </w:tblGrid>
      <w:tr w:rsidR="00105926" w:rsidRPr="00335D34" w:rsidTr="008A00DB">
        <w:trPr>
          <w:cantSplit/>
          <w:trHeight w:val="210"/>
        </w:trPr>
        <w:tc>
          <w:tcPr>
            <w:tcW w:w="3969" w:type="dxa"/>
          </w:tcPr>
          <w:p w:rsidR="00105926" w:rsidRPr="00642F59" w:rsidRDefault="00105926" w:rsidP="008A00DB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23 июля</w:t>
            </w:r>
            <w:r w:rsidRPr="00642F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2835" w:type="dxa"/>
          </w:tcPr>
          <w:p w:rsidR="00105926" w:rsidRPr="00642F59" w:rsidRDefault="00105926" w:rsidP="008A0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926" w:rsidRPr="00642F59" w:rsidRDefault="00105926" w:rsidP="008A00DB">
            <w:pPr>
              <w:spacing w:after="0" w:line="240" w:lineRule="auto"/>
              <w:ind w:right="3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1\30</w:t>
            </w:r>
          </w:p>
        </w:tc>
      </w:tr>
    </w:tbl>
    <w:p w:rsidR="00105926" w:rsidRPr="00642F59" w:rsidRDefault="00105926" w:rsidP="008A00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с.Светлое</w:t>
      </w:r>
    </w:p>
    <w:p w:rsidR="00105926" w:rsidRPr="00642F59" w:rsidRDefault="00105926" w:rsidP="008A00DB">
      <w:pPr>
        <w:spacing w:after="0" w:line="240" w:lineRule="auto"/>
        <w:jc w:val="right"/>
        <w:rPr>
          <w:rFonts w:ascii="Times New Roman" w:hAnsi="Times New Roman"/>
        </w:rPr>
      </w:pPr>
    </w:p>
    <w:p w:rsidR="00105926" w:rsidRPr="00642F59" w:rsidRDefault="00105926" w:rsidP="008A0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105926" w:rsidRDefault="00105926" w:rsidP="008A0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Светловского  сельсовета </w:t>
      </w:r>
      <w:r w:rsidRPr="00642F59">
        <w:rPr>
          <w:rFonts w:ascii="Times New Roman" w:hAnsi="Times New Roman"/>
          <w:b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Pr="00642F59">
        <w:rPr>
          <w:rFonts w:ascii="Times New Roman" w:hAnsi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по многомандатному избирательному округу, </w:t>
      </w:r>
    </w:p>
    <w:p w:rsidR="00105926" w:rsidRPr="00642F59" w:rsidRDefault="00105926" w:rsidP="008A00D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Третьяк Татьяну Ивановну</w:t>
      </w:r>
    </w:p>
    <w:p w:rsidR="00105926" w:rsidRPr="00642F59" w:rsidRDefault="00105926" w:rsidP="008A00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8A00DB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Светловского  сельсовета Краснозерского района Новосибирской области шестого созыва </w:t>
      </w:r>
      <w:r>
        <w:rPr>
          <w:rFonts w:ascii="Times New Roman" w:hAnsi="Times New Roman"/>
          <w:b/>
          <w:sz w:val="28"/>
          <w:szCs w:val="28"/>
        </w:rPr>
        <w:t xml:space="preserve">Третьяк Татьяны Ивановны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926" w:rsidRPr="00642F59" w:rsidRDefault="00105926" w:rsidP="008A00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2F5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105926" w:rsidRPr="001576B0" w:rsidRDefault="00105926" w:rsidP="008A00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>1. 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hAnsi="Times New Roman"/>
          <w:bCs/>
          <w:sz w:val="28"/>
          <w:szCs w:val="28"/>
        </w:rPr>
        <w:t>Третьяк Татьяну Ивановну, 30.04.1958г.р</w:t>
      </w:r>
      <w:r>
        <w:rPr>
          <w:rFonts w:ascii="Times New Roman" w:hAnsi="Times New Roman"/>
          <w:sz w:val="28"/>
          <w:szCs w:val="28"/>
          <w:lang w:eastAsia="ru-RU"/>
        </w:rPr>
        <w:t xml:space="preserve">, с.Светлое улица Крестьянская, дом 6, квартира 2,  место работы: </w:t>
      </w:r>
      <w:r>
        <w:rPr>
          <w:rFonts w:ascii="Times New Roman" w:hAnsi="Times New Roman"/>
          <w:sz w:val="28"/>
          <w:szCs w:val="28"/>
        </w:rPr>
        <w:t xml:space="preserve">пенсионер, </w:t>
      </w:r>
      <w:r w:rsidRPr="00506F7B">
        <w:rPr>
          <w:rFonts w:ascii="Times New Roman" w:hAnsi="Times New Roman"/>
          <w:sz w:val="28"/>
          <w:szCs w:val="28"/>
          <w:lang w:eastAsia="ru-RU"/>
        </w:rPr>
        <w:t>выдвинут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506F7B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F39">
        <w:rPr>
          <w:rFonts w:ascii="Times New Roman" w:hAnsi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23.07.2020 г., 16-05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8A0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hAnsi="Times New Roman"/>
          <w:sz w:val="28"/>
          <w:szCs w:val="28"/>
        </w:rPr>
        <w:t xml:space="preserve">Третьяк Татьяне Ивановне  </w:t>
      </w:r>
      <w:r w:rsidRPr="00642F59">
        <w:rPr>
          <w:rFonts w:ascii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105926" w:rsidRPr="00E231EA" w:rsidRDefault="00105926" w:rsidP="008A00DB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периодическое печатное издание «Бюллетень органов местного самоуправления Светловского  сельсовета Краснозерского района Новосибирской области»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642F59">
        <w:rPr>
          <w:rFonts w:ascii="Times New Roman" w:hAnsi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05926" w:rsidRPr="00642F59" w:rsidRDefault="00105926" w:rsidP="008A00DB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«Бюллетень органов местного самоуправления Светловского  сельсовета Краснозерского района Новосибирской области»</w:t>
      </w:r>
      <w:r w:rsidRPr="00642F59">
        <w:rPr>
          <w:rFonts w:ascii="Times New Roman" w:hAnsi="Times New Roman"/>
          <w:sz w:val="28"/>
          <w:szCs w:val="28"/>
          <w:lang w:eastAsia="ru-RU"/>
        </w:rPr>
        <w:t>.</w:t>
      </w:r>
    </w:p>
    <w:p w:rsidR="00105926" w:rsidRPr="00642F59" w:rsidRDefault="00105926" w:rsidP="008A0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О.В.Тимошенко</w:t>
      </w:r>
    </w:p>
    <w:p w:rsidR="00105926" w:rsidRDefault="00105926" w:rsidP="008A00D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105926" w:rsidRPr="00642F59" w:rsidRDefault="00105926" w:rsidP="008A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8A00DB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Г.И.Парпура</w:t>
      </w:r>
    </w:p>
    <w:p w:rsidR="00105926" w:rsidRPr="00642F59" w:rsidRDefault="00105926" w:rsidP="008A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8A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Pr="00642F59" w:rsidRDefault="00105926" w:rsidP="008A00DB">
      <w:pPr>
        <w:tabs>
          <w:tab w:val="left" w:pos="73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F59">
        <w:rPr>
          <w:rFonts w:ascii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О.В.Тимошенко</w:t>
      </w:r>
    </w:p>
    <w:p w:rsidR="00105926" w:rsidRPr="00642F59" w:rsidRDefault="00105926" w:rsidP="008A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926" w:rsidRDefault="00105926"/>
    <w:sectPr w:rsidR="00105926" w:rsidSect="0040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891"/>
    <w:rsid w:val="00011E93"/>
    <w:rsid w:val="00105926"/>
    <w:rsid w:val="001576B0"/>
    <w:rsid w:val="001E7905"/>
    <w:rsid w:val="002902FA"/>
    <w:rsid w:val="002A0356"/>
    <w:rsid w:val="002B4F39"/>
    <w:rsid w:val="00306BBF"/>
    <w:rsid w:val="00324CD8"/>
    <w:rsid w:val="00335D34"/>
    <w:rsid w:val="00384D1D"/>
    <w:rsid w:val="004000C4"/>
    <w:rsid w:val="0046112C"/>
    <w:rsid w:val="00463B18"/>
    <w:rsid w:val="0049349F"/>
    <w:rsid w:val="004C3842"/>
    <w:rsid w:val="00506F7B"/>
    <w:rsid w:val="00523701"/>
    <w:rsid w:val="00642F59"/>
    <w:rsid w:val="00643164"/>
    <w:rsid w:val="00873688"/>
    <w:rsid w:val="008A00DB"/>
    <w:rsid w:val="008B7922"/>
    <w:rsid w:val="00961EB5"/>
    <w:rsid w:val="009D2ECD"/>
    <w:rsid w:val="00AA7D5E"/>
    <w:rsid w:val="00AF5989"/>
    <w:rsid w:val="00BB492C"/>
    <w:rsid w:val="00CD6F50"/>
    <w:rsid w:val="00CF3D9F"/>
    <w:rsid w:val="00D6640C"/>
    <w:rsid w:val="00E22551"/>
    <w:rsid w:val="00E231EA"/>
    <w:rsid w:val="00E26891"/>
    <w:rsid w:val="00EC1696"/>
    <w:rsid w:val="00E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2F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0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4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18</Pages>
  <Words>3285</Words>
  <Characters>18728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2020-07-23T09:26:00Z</cp:lastPrinted>
  <dcterms:created xsi:type="dcterms:W3CDTF">2020-07-18T06:13:00Z</dcterms:created>
  <dcterms:modified xsi:type="dcterms:W3CDTF">2020-07-23T09:26:00Z</dcterms:modified>
</cp:coreProperties>
</file>