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EF" w:rsidRPr="00E009AA" w:rsidRDefault="000624EF" w:rsidP="00E00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09AA">
        <w:rPr>
          <w:rFonts w:ascii="Times New Roman" w:hAnsi="Times New Roman"/>
          <w:b/>
          <w:sz w:val="28"/>
          <w:szCs w:val="28"/>
        </w:rPr>
        <w:t>ОКРУЖНАЯ ИЗБИРАТЕЛЬНАЯ КОМИССИЯ</w:t>
      </w:r>
    </w:p>
    <w:p w:rsidR="000624EF" w:rsidRPr="00E009AA" w:rsidRDefault="000624EF" w:rsidP="00E00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МНОГОМАНДАТНОГО</w:t>
      </w:r>
      <w:r w:rsidRPr="00E009AA">
        <w:rPr>
          <w:rFonts w:ascii="Times New Roman" w:hAnsi="Times New Roman"/>
          <w:b/>
          <w:sz w:val="28"/>
          <w:szCs w:val="28"/>
        </w:rPr>
        <w:t xml:space="preserve"> ИЗБИРАТЕЛЬНОГО </w:t>
      </w:r>
      <w:r>
        <w:rPr>
          <w:rFonts w:ascii="Times New Roman" w:hAnsi="Times New Roman"/>
          <w:b/>
          <w:sz w:val="28"/>
          <w:szCs w:val="28"/>
        </w:rPr>
        <w:t xml:space="preserve">ОКРУГА </w:t>
      </w:r>
      <w:r w:rsidRPr="00E009AA">
        <w:rPr>
          <w:rFonts w:ascii="Times New Roman" w:hAnsi="Times New Roman"/>
          <w:b/>
          <w:sz w:val="28"/>
          <w:szCs w:val="28"/>
        </w:rPr>
        <w:t>ПО ВЫБОРАМ ДЕПУТАТОВ</w:t>
      </w:r>
      <w:r>
        <w:rPr>
          <w:rFonts w:ascii="Times New Roman" w:hAnsi="Times New Roman"/>
          <w:b/>
          <w:sz w:val="28"/>
          <w:szCs w:val="28"/>
        </w:rPr>
        <w:t xml:space="preserve"> В СОВЕТ ДЕПУТАТОВ СВЕТЛОВСКОГО  СЕЛЬСОВЕТА КРАСНОЗЕРСКОГО РАЙОНА НОВОСИБИРСКОЙ ОБЛАСТИ  ШЕСТОГО СОЗЫВА </w:t>
      </w:r>
    </w:p>
    <w:p w:rsidR="000624EF" w:rsidRPr="00E009AA" w:rsidRDefault="000624EF" w:rsidP="00E009A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0624EF" w:rsidRDefault="000624EF" w:rsidP="00E009A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09AA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0624EF" w:rsidRDefault="000624EF" w:rsidP="00E009AA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624EF" w:rsidRDefault="000624EF" w:rsidP="00E009AA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009AA">
        <w:rPr>
          <w:rFonts w:ascii="Times New Roman" w:hAnsi="Times New Roman"/>
          <w:bCs/>
          <w:sz w:val="28"/>
          <w:szCs w:val="28"/>
        </w:rPr>
        <w:t xml:space="preserve">23.07.2020                                                                                №   </w:t>
      </w:r>
      <w:r>
        <w:rPr>
          <w:rFonts w:ascii="Times New Roman" w:hAnsi="Times New Roman"/>
          <w:bCs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\31</w:t>
      </w:r>
    </w:p>
    <w:p w:rsidR="000624EF" w:rsidRPr="00E009AA" w:rsidRDefault="000624EF" w:rsidP="00E009A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с. Светлое</w:t>
      </w:r>
    </w:p>
    <w:p w:rsidR="000624EF" w:rsidRPr="00E009AA" w:rsidRDefault="000624EF" w:rsidP="00E009AA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0624EF" w:rsidRPr="00E009AA" w:rsidRDefault="000624EF" w:rsidP="00E00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09AA">
        <w:rPr>
          <w:rFonts w:ascii="Times New Roman" w:hAnsi="Times New Roman"/>
          <w:b/>
          <w:bCs/>
          <w:sz w:val="28"/>
          <w:szCs w:val="28"/>
        </w:rPr>
        <w:t xml:space="preserve">Об отказе в регистрации </w:t>
      </w:r>
      <w:r w:rsidRPr="00E009AA">
        <w:rPr>
          <w:rFonts w:ascii="Times New Roman" w:hAnsi="Times New Roman"/>
          <w:b/>
          <w:sz w:val="28"/>
          <w:szCs w:val="28"/>
        </w:rPr>
        <w:t>кандидата в депутаты</w:t>
      </w:r>
      <w:r>
        <w:rPr>
          <w:rFonts w:ascii="Times New Roman" w:hAnsi="Times New Roman"/>
          <w:b/>
          <w:sz w:val="28"/>
          <w:szCs w:val="28"/>
        </w:rPr>
        <w:t xml:space="preserve"> Совета депутатов Светловского сельсовета Краснозерского района Новосибирской области, </w:t>
      </w:r>
      <w:r w:rsidRPr="00E009AA">
        <w:rPr>
          <w:rFonts w:ascii="Times New Roman" w:hAnsi="Times New Roman"/>
          <w:b/>
          <w:sz w:val="28"/>
          <w:szCs w:val="28"/>
        </w:rPr>
        <w:t xml:space="preserve">выдвинутого </w:t>
      </w:r>
      <w:r>
        <w:rPr>
          <w:rFonts w:ascii="Times New Roman" w:hAnsi="Times New Roman"/>
          <w:b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по Новосибирской области  по многомандатному избирательному округу</w:t>
      </w:r>
      <w:r w:rsidRPr="00E009AA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Кудаева Балтобая Ашкиновича.</w:t>
      </w:r>
    </w:p>
    <w:p w:rsidR="000624EF" w:rsidRPr="00E009AA" w:rsidRDefault="000624EF" w:rsidP="00E009A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24EF" w:rsidRPr="00E009AA" w:rsidRDefault="000624EF" w:rsidP="00E009A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</w:rPr>
      </w:pPr>
      <w:r w:rsidRPr="00E009AA">
        <w:rPr>
          <w:rFonts w:ascii="Times New Roman" w:hAnsi="Times New Roman"/>
          <w:sz w:val="28"/>
          <w:szCs w:val="28"/>
        </w:rPr>
        <w:t xml:space="preserve">Проверив соответствие порядка </w:t>
      </w:r>
      <w:r>
        <w:rPr>
          <w:rFonts w:ascii="Times New Roman" w:hAnsi="Times New Roman"/>
          <w:sz w:val="28"/>
          <w:szCs w:val="28"/>
        </w:rPr>
        <w:t xml:space="preserve">выдвижения кандидата в депутаты Совета депутатов Светловского сельсовета Краснозерского района Новосибирской области Кудаева Балтобая Ашкиновича  </w:t>
      </w:r>
      <w:r w:rsidRPr="00E009AA">
        <w:rPr>
          <w:rFonts w:ascii="Times New Roman" w:hAnsi="Times New Roman"/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</w:t>
      </w:r>
      <w:r>
        <w:rPr>
          <w:rFonts w:ascii="Times New Roman" w:hAnsi="Times New Roman"/>
          <w:sz w:val="28"/>
          <w:szCs w:val="28"/>
        </w:rPr>
        <w:t xml:space="preserve">ельная комиссия многомандатного избирательного округа </w:t>
      </w:r>
      <w:r w:rsidRPr="00E009AA">
        <w:rPr>
          <w:rFonts w:ascii="Times New Roman" w:hAnsi="Times New Roman"/>
          <w:sz w:val="28"/>
          <w:szCs w:val="28"/>
        </w:rPr>
        <w:t xml:space="preserve"> установила следующее.</w:t>
      </w:r>
    </w:p>
    <w:p w:rsidR="000624EF" w:rsidRPr="00E009AA" w:rsidRDefault="000624EF" w:rsidP="00A47D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9AA">
        <w:rPr>
          <w:rFonts w:ascii="Times New Roman" w:hAnsi="Times New Roman"/>
          <w:sz w:val="28"/>
          <w:szCs w:val="28"/>
        </w:rPr>
        <w:t>Кандидатом в депутаты</w:t>
      </w:r>
      <w:r>
        <w:rPr>
          <w:rFonts w:ascii="Times New Roman" w:hAnsi="Times New Roman"/>
          <w:sz w:val="28"/>
          <w:szCs w:val="28"/>
        </w:rPr>
        <w:t xml:space="preserve"> Совета депутатов Светловского  сельсовета Краснозерского района Новосибирской области Кудаевым Балтобаем Ашкиновичем  </w:t>
      </w:r>
      <w:r w:rsidRPr="00E009AA">
        <w:rPr>
          <w:rFonts w:ascii="Times New Roman" w:hAnsi="Times New Roman"/>
          <w:sz w:val="28"/>
          <w:szCs w:val="28"/>
        </w:rPr>
        <w:t xml:space="preserve"> были представлены следующие документы, необходимые для выдвижения и регистрации кандидата: </w:t>
      </w:r>
    </w:p>
    <w:p w:rsidR="000624EF" w:rsidRDefault="000624EF" w:rsidP="00E00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заявление,</w:t>
      </w:r>
    </w:p>
    <w:p w:rsidR="000624EF" w:rsidRDefault="000624EF" w:rsidP="00E00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копия паспорта, </w:t>
      </w:r>
    </w:p>
    <w:p w:rsidR="000624EF" w:rsidRPr="00E009AA" w:rsidRDefault="000624EF" w:rsidP="00E00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-копия трудовой книжки.</w:t>
      </w:r>
    </w:p>
    <w:p w:rsidR="000624EF" w:rsidRPr="00E009AA" w:rsidRDefault="000624EF" w:rsidP="009D5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9AA">
        <w:rPr>
          <w:rFonts w:ascii="Times New Roman" w:hAnsi="Times New Roman"/>
          <w:sz w:val="28"/>
          <w:szCs w:val="28"/>
        </w:rPr>
        <w:t>В результате проверки пред</w:t>
      </w:r>
      <w:r>
        <w:rPr>
          <w:rFonts w:ascii="Times New Roman" w:hAnsi="Times New Roman"/>
          <w:sz w:val="28"/>
          <w:szCs w:val="28"/>
        </w:rPr>
        <w:t>о</w:t>
      </w:r>
      <w:r w:rsidRPr="00E009AA">
        <w:rPr>
          <w:rFonts w:ascii="Times New Roman" w:hAnsi="Times New Roman"/>
          <w:sz w:val="28"/>
          <w:szCs w:val="28"/>
        </w:rPr>
        <w:t xml:space="preserve">ставленных документов окружной избирательной комиссией </w:t>
      </w:r>
      <w:r>
        <w:rPr>
          <w:rFonts w:ascii="Times New Roman" w:hAnsi="Times New Roman"/>
          <w:sz w:val="28"/>
          <w:szCs w:val="28"/>
        </w:rPr>
        <w:t>многомандатного</w:t>
      </w:r>
      <w:r w:rsidRPr="00E009AA">
        <w:rPr>
          <w:rFonts w:ascii="Times New Roman" w:hAnsi="Times New Roman"/>
          <w:sz w:val="28"/>
          <w:szCs w:val="28"/>
        </w:rPr>
        <w:t xml:space="preserve"> избирательного округа было установлено, что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кандидатом были </w:t>
      </w:r>
      <w:r>
        <w:rPr>
          <w:rFonts w:ascii="Times New Roman" w:hAnsi="Times New Roman"/>
          <w:sz w:val="28"/>
          <w:szCs w:val="28"/>
        </w:rPr>
        <w:t>сокрыты сведения</w:t>
      </w:r>
      <w:r w:rsidRPr="009D5E31">
        <w:rPr>
          <w:rFonts w:ascii="Times New Roman" w:hAnsi="Times New Roman"/>
          <w:sz w:val="28"/>
          <w:szCs w:val="28"/>
        </w:rPr>
        <w:t xml:space="preserve"> о судимости (пункт 6 части 7 статьи 42 Зако</w:t>
      </w:r>
      <w:r>
        <w:rPr>
          <w:rFonts w:ascii="Times New Roman" w:hAnsi="Times New Roman"/>
          <w:sz w:val="28"/>
          <w:szCs w:val="28"/>
        </w:rPr>
        <w:t>на области о выборах депутатов), что в соответствии с пунктом 3</w:t>
      </w:r>
      <w:r w:rsidRPr="00E009AA">
        <w:rPr>
          <w:rFonts w:ascii="Times New Roman" w:hAnsi="Times New Roman"/>
          <w:sz w:val="28"/>
          <w:szCs w:val="28"/>
        </w:rPr>
        <w:t xml:space="preserve"> части 7 статьи 42 Закона Новосибирской области «О выборах депутатов представительных органов муниципальных образований в Новосибирской области» является основанием для отказа в регистрации кандидата.</w:t>
      </w:r>
    </w:p>
    <w:p w:rsidR="000624EF" w:rsidRPr="00E009AA" w:rsidRDefault="000624EF" w:rsidP="00E009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9AA">
        <w:rPr>
          <w:rFonts w:ascii="Times New Roman" w:hAnsi="Times New Roman"/>
          <w:sz w:val="28"/>
          <w:szCs w:val="28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области», окружная избират</w:t>
      </w:r>
      <w:r>
        <w:rPr>
          <w:rFonts w:ascii="Times New Roman" w:hAnsi="Times New Roman"/>
          <w:sz w:val="28"/>
          <w:szCs w:val="28"/>
        </w:rPr>
        <w:t>ельная комиссия многомандатного избирательного округа</w:t>
      </w:r>
    </w:p>
    <w:p w:rsidR="000624EF" w:rsidRPr="00E009AA" w:rsidRDefault="000624EF" w:rsidP="00E009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09AA">
        <w:rPr>
          <w:rFonts w:ascii="Times New Roman" w:hAnsi="Times New Roman"/>
          <w:b/>
          <w:sz w:val="28"/>
          <w:szCs w:val="28"/>
        </w:rPr>
        <w:t>РЕШИЛА:</w:t>
      </w:r>
    </w:p>
    <w:p w:rsidR="000624EF" w:rsidRPr="00E009AA" w:rsidRDefault="000624EF" w:rsidP="002F02FD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E009AA">
        <w:rPr>
          <w:rFonts w:ascii="Times New Roman" w:hAnsi="Times New Roman"/>
          <w:sz w:val="28"/>
          <w:szCs w:val="28"/>
          <w:lang w:eastAsia="ru-RU"/>
        </w:rPr>
        <w:t>1. Отказать в регистрации кандидата в депутаты</w:t>
      </w:r>
      <w:r>
        <w:rPr>
          <w:rFonts w:ascii="Times New Roman" w:hAnsi="Times New Roman"/>
          <w:sz w:val="28"/>
          <w:szCs w:val="28"/>
          <w:lang w:eastAsia="ru-RU"/>
        </w:rPr>
        <w:t xml:space="preserve"> Совета депутатов Светловского  сельского совета Краснозерского района Новосибирской области по многомандатному избирательному округу Кудаеву Балтобаю Ашкиновичу, родившегося 12.09.1965, проживающего  в с.Светлое, улица Озерная, дом 22, квартира 2, Краснозерского района  Новосибирской области, временно не работающего, </w:t>
      </w:r>
      <w:r w:rsidRPr="00E009AA">
        <w:rPr>
          <w:rFonts w:ascii="Times New Roman" w:hAnsi="Times New Roman"/>
          <w:sz w:val="28"/>
          <w:szCs w:val="28"/>
          <w:lang w:eastAsia="ru-RU"/>
        </w:rPr>
        <w:t>выдвинутого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региональным отделением Политической партии «Российская партия пенсионеров за социальную справедливость» в Новосибирской области.</w:t>
      </w:r>
    </w:p>
    <w:p w:rsidR="000624EF" w:rsidRDefault="000624EF" w:rsidP="002F02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E009AA">
        <w:rPr>
          <w:rFonts w:ascii="Times New Roman" w:hAnsi="Times New Roman"/>
          <w:sz w:val="28"/>
          <w:szCs w:val="28"/>
          <w:lang w:eastAsia="ru-RU"/>
        </w:rPr>
        <w:t>. Направить настоящее решение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о Кудаеве Балтобае Ашкиновичу в  региональное отделение Политической партии «Российская партия пенсионеров за социальную справедливость» в Новосибирской области.</w:t>
      </w:r>
    </w:p>
    <w:p w:rsidR="000624EF" w:rsidRDefault="000624EF" w:rsidP="002F02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009AA">
        <w:rPr>
          <w:rFonts w:ascii="Times New Roman" w:hAnsi="Times New Roman"/>
          <w:sz w:val="28"/>
          <w:szCs w:val="28"/>
        </w:rPr>
        <w:t>. </w:t>
      </w:r>
      <w:r w:rsidRPr="002F02FD">
        <w:rPr>
          <w:rFonts w:ascii="Times New Roman" w:hAnsi="Times New Roman"/>
          <w:sz w:val="28"/>
          <w:szCs w:val="28"/>
        </w:rPr>
        <w:t xml:space="preserve">Опубликовать настоящее решение в периодическом печатном издании «Бюллетень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Светловского сельсовета  </w:t>
      </w:r>
      <w:r w:rsidRPr="002F02FD">
        <w:rPr>
          <w:rFonts w:ascii="Times New Roman" w:hAnsi="Times New Roman"/>
          <w:sz w:val="28"/>
          <w:szCs w:val="28"/>
        </w:rPr>
        <w:t>Краснозерского района Новосибирской области».</w:t>
      </w:r>
    </w:p>
    <w:p w:rsidR="000624EF" w:rsidRPr="00447B5B" w:rsidRDefault="000624EF" w:rsidP="00447B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4.Решение №1\23 от 21.07.2020 г. </w:t>
      </w:r>
      <w:r w:rsidRPr="00447B5B">
        <w:rPr>
          <w:rFonts w:ascii="Times New Roman" w:hAnsi="Times New Roman"/>
          <w:sz w:val="28"/>
          <w:szCs w:val="28"/>
        </w:rPr>
        <w:t xml:space="preserve">«О регистрации кандидата в депутаты </w:t>
      </w:r>
      <w:r>
        <w:rPr>
          <w:rFonts w:ascii="Times New Roman" w:hAnsi="Times New Roman"/>
          <w:sz w:val="28"/>
          <w:szCs w:val="28"/>
        </w:rPr>
        <w:t>Совета Депутатов Светловского сельсовета» признать утратившее силу.</w:t>
      </w:r>
    </w:p>
    <w:p w:rsidR="000624EF" w:rsidRPr="002F02FD" w:rsidRDefault="000624EF" w:rsidP="002F02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F02FD">
        <w:rPr>
          <w:rFonts w:ascii="Times New Roman" w:hAnsi="Times New Roman"/>
          <w:sz w:val="28"/>
          <w:szCs w:val="28"/>
        </w:rPr>
        <w:t xml:space="preserve">. Контроль за выполнением настоящего решения возложить на секретаря окружной избирательной комиссии многомандатного избирательного округа </w:t>
      </w:r>
      <w:r>
        <w:rPr>
          <w:rFonts w:ascii="Times New Roman" w:hAnsi="Times New Roman"/>
          <w:sz w:val="28"/>
          <w:szCs w:val="28"/>
        </w:rPr>
        <w:t xml:space="preserve"> О.В.Тимошенко</w:t>
      </w:r>
    </w:p>
    <w:p w:rsidR="000624EF" w:rsidRPr="00E009AA" w:rsidRDefault="000624EF" w:rsidP="00E00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4EF" w:rsidRPr="00E009AA" w:rsidRDefault="000624EF" w:rsidP="00E009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9AA">
        <w:rPr>
          <w:rFonts w:ascii="Times New Roman" w:hAnsi="Times New Roman"/>
          <w:sz w:val="28"/>
          <w:szCs w:val="28"/>
          <w:lang w:eastAsia="ru-RU"/>
        </w:rPr>
        <w:t xml:space="preserve">Председатель комиссии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Г.И.Парпура</w:t>
      </w:r>
    </w:p>
    <w:p w:rsidR="000624EF" w:rsidRPr="00E009AA" w:rsidRDefault="000624EF" w:rsidP="00E009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24EF" w:rsidRPr="00E009AA" w:rsidRDefault="000624EF" w:rsidP="00E009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9AA">
        <w:rPr>
          <w:rFonts w:ascii="Times New Roman" w:hAnsi="Times New Roman"/>
          <w:sz w:val="28"/>
          <w:szCs w:val="28"/>
          <w:lang w:eastAsia="ru-RU"/>
        </w:rPr>
        <w:t xml:space="preserve">Секретарь комиссии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О.В.Тимошенко</w:t>
      </w:r>
    </w:p>
    <w:p w:rsidR="000624EF" w:rsidRPr="00E009AA" w:rsidRDefault="000624EF" w:rsidP="00E009A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24EF" w:rsidRPr="00E009AA" w:rsidRDefault="000624EF" w:rsidP="00E009A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24EF" w:rsidRPr="00E009AA" w:rsidRDefault="000624EF" w:rsidP="00E009AA">
      <w:pPr>
        <w:tabs>
          <w:tab w:val="left" w:pos="708"/>
          <w:tab w:val="center" w:pos="4677"/>
          <w:tab w:val="left" w:pos="5387"/>
          <w:tab w:val="right" w:pos="9356"/>
        </w:tabs>
        <w:spacing w:after="0" w:line="240" w:lineRule="auto"/>
        <w:ind w:left="5812" w:right="-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624EF" w:rsidRDefault="000624EF"/>
    <w:sectPr w:rsidR="000624EF" w:rsidSect="00EE2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9AA"/>
    <w:rsid w:val="000624EF"/>
    <w:rsid w:val="002200A7"/>
    <w:rsid w:val="002555DF"/>
    <w:rsid w:val="002F02FD"/>
    <w:rsid w:val="003E7873"/>
    <w:rsid w:val="00447B5B"/>
    <w:rsid w:val="006F31EE"/>
    <w:rsid w:val="006F6A67"/>
    <w:rsid w:val="007474AB"/>
    <w:rsid w:val="00896600"/>
    <w:rsid w:val="008F1F7E"/>
    <w:rsid w:val="00916E30"/>
    <w:rsid w:val="0096535B"/>
    <w:rsid w:val="009C2223"/>
    <w:rsid w:val="009D5E31"/>
    <w:rsid w:val="009F479C"/>
    <w:rsid w:val="00A47DDD"/>
    <w:rsid w:val="00A709CF"/>
    <w:rsid w:val="00DD552E"/>
    <w:rsid w:val="00E009AA"/>
    <w:rsid w:val="00EE26E4"/>
    <w:rsid w:val="00EE36BA"/>
    <w:rsid w:val="00FC0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6E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009A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D5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5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66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2</Pages>
  <Words>517</Words>
  <Characters>2952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User</cp:lastModifiedBy>
  <cp:revision>8</cp:revision>
  <cp:lastPrinted>2020-07-23T10:12:00Z</cp:lastPrinted>
  <dcterms:created xsi:type="dcterms:W3CDTF">2020-07-23T04:24:00Z</dcterms:created>
  <dcterms:modified xsi:type="dcterms:W3CDTF">2020-07-25T05:26:00Z</dcterms:modified>
</cp:coreProperties>
</file>